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8560" w14:textId="269761A2" w:rsidR="00F31F4A" w:rsidRPr="00F31F4A" w:rsidRDefault="00F31F4A" w:rsidP="00F31F4A">
      <w:pPr>
        <w:keepNext/>
        <w:spacing w:before="240" w:after="60"/>
        <w:jc w:val="center"/>
        <w:outlineLvl w:val="3"/>
        <w:rPr>
          <w:rFonts w:ascii="Calibri" w:hAnsi="Calibri" w:cs="Times New Roman"/>
          <w:b/>
          <w:bCs/>
          <w:spacing w:val="0"/>
          <w:sz w:val="24"/>
          <w:szCs w:val="24"/>
          <w:lang w:val="sl-SI"/>
        </w:rPr>
      </w:pPr>
      <w:r w:rsidRPr="00F31F4A">
        <w:rPr>
          <w:rFonts w:ascii="Calibri" w:hAnsi="Calibri" w:cs="Times New Roman"/>
          <w:b/>
          <w:bCs/>
          <w:spacing w:val="0"/>
          <w:sz w:val="24"/>
          <w:szCs w:val="24"/>
          <w:lang w:val="sl-SI"/>
        </w:rPr>
        <w:t xml:space="preserve">V L O G A </w:t>
      </w:r>
    </w:p>
    <w:p w14:paraId="01A8A5FF" w14:textId="77777777" w:rsidR="00F31F4A" w:rsidRPr="00F31F4A" w:rsidRDefault="00F31F4A" w:rsidP="00F31F4A">
      <w:pPr>
        <w:jc w:val="left"/>
        <w:rPr>
          <w:rFonts w:ascii="Calibri" w:hAnsi="Calibri" w:cs="Times New Roman"/>
          <w:spacing w:val="0"/>
          <w:sz w:val="24"/>
          <w:szCs w:val="24"/>
          <w:lang w:val="sl-SI"/>
        </w:rPr>
      </w:pPr>
    </w:p>
    <w:p w14:paraId="3DF4CD40" w14:textId="7C5358AF" w:rsidR="00F31F4A" w:rsidRPr="00F31F4A" w:rsidRDefault="00F31F4A" w:rsidP="00F31F4A">
      <w:pPr>
        <w:jc w:val="center"/>
        <w:rPr>
          <w:rFonts w:ascii="Calibri" w:hAnsi="Calibri" w:cs="Times New Roman"/>
          <w:b/>
          <w:spacing w:val="0"/>
          <w:sz w:val="24"/>
          <w:szCs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szCs w:val="24"/>
          <w:lang w:val="sl-SI"/>
        </w:rPr>
        <w:t>za oddajo ponudbe za prodajo stanovanj</w:t>
      </w:r>
      <w:r w:rsidR="00210081">
        <w:rPr>
          <w:rFonts w:ascii="Calibri" w:hAnsi="Calibri" w:cs="Times New Roman"/>
          <w:b/>
          <w:spacing w:val="0"/>
          <w:sz w:val="24"/>
          <w:szCs w:val="24"/>
          <w:lang w:val="sl-SI"/>
        </w:rPr>
        <w:t xml:space="preserve"> in stavbnih zemljišč</w:t>
      </w:r>
    </w:p>
    <w:p w14:paraId="7372F121" w14:textId="77777777" w:rsidR="00F31F4A" w:rsidRPr="00F31F4A" w:rsidRDefault="00F31F4A" w:rsidP="00F31F4A">
      <w:pPr>
        <w:jc w:val="center"/>
        <w:rPr>
          <w:rFonts w:ascii="Calibri" w:hAnsi="Calibri" w:cs="Times New Roman"/>
          <w:b/>
          <w:spacing w:val="0"/>
          <w:sz w:val="24"/>
          <w:szCs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szCs w:val="24"/>
          <w:lang w:val="sl-SI"/>
        </w:rPr>
        <w:t>na območju Mestne občine Nova Gorica</w:t>
      </w:r>
    </w:p>
    <w:p w14:paraId="1B998556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</w:p>
    <w:p w14:paraId="6B9D01F1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</w:p>
    <w:p w14:paraId="01606241" w14:textId="77777777" w:rsidR="00F31F4A" w:rsidRPr="00F31F4A" w:rsidRDefault="00F31F4A" w:rsidP="00F31F4A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b/>
          <w:spacing w:val="0"/>
          <w:sz w:val="24"/>
          <w:szCs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szCs w:val="24"/>
          <w:lang w:val="sl-SI"/>
        </w:rPr>
        <w:t>Ponudnik s statusom pravne osebe:</w:t>
      </w:r>
    </w:p>
    <w:p w14:paraId="69A61A13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</w:p>
    <w:p w14:paraId="2443292A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16"/>
          <w:szCs w:val="16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Naziv ponudnika s statusom pravne osebe: ____________________________________</w:t>
      </w:r>
      <w:r w:rsidRPr="00F31F4A">
        <w:rPr>
          <w:rFonts w:ascii="Calibri" w:hAnsi="Calibri" w:cs="Times New Roman"/>
          <w:spacing w:val="0"/>
          <w:sz w:val="24"/>
          <w:szCs w:val="24"/>
          <w:lang w:val="sl-SI"/>
        </w:rPr>
        <w:t>___</w:t>
      </w:r>
    </w:p>
    <w:p w14:paraId="3F8F0288" w14:textId="77777777" w:rsidR="00F31F4A" w:rsidRPr="00F31F4A" w:rsidRDefault="00F31F4A" w:rsidP="00F31F4A">
      <w:pPr>
        <w:ind w:right="-6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6C60DFD0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Matična št.: |__|__|__|__|__|__|__|</w:t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  <w:t>ID št. za DDV: SI |__|__|__|__|__|__|__|__|</w:t>
      </w:r>
    </w:p>
    <w:p w14:paraId="5B77288B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055B519D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Naslov oz. sedež: ____________________________________________________________</w:t>
      </w:r>
    </w:p>
    <w:p w14:paraId="1B56A3D8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65D84499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color w:val="000000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|__|__|__|__|</w:t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  <w:t xml:space="preserve"> _____________________</w:t>
      </w:r>
      <w:r w:rsidRPr="00F31F4A">
        <w:rPr>
          <w:rFonts w:ascii="Calibri" w:hAnsi="Calibri" w:cs="Times New Roman"/>
          <w:color w:val="000000"/>
          <w:spacing w:val="0"/>
          <w:sz w:val="24"/>
          <w:lang w:val="sl-SI"/>
        </w:rPr>
        <w:t xml:space="preserve"> </w:t>
      </w:r>
    </w:p>
    <w:p w14:paraId="34CC8516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lang w:val="sl-SI"/>
        </w:rPr>
        <w:t xml:space="preserve">     Poštna št.</w:t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  <w:t xml:space="preserve">    </w:t>
      </w:r>
      <w:r w:rsidRPr="00F31F4A">
        <w:rPr>
          <w:rFonts w:ascii="Calibri" w:hAnsi="Calibri" w:cs="Times New Roman"/>
          <w:spacing w:val="0"/>
          <w:lang w:val="sl-SI"/>
        </w:rPr>
        <w:t>Pošta</w:t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</w:r>
    </w:p>
    <w:p w14:paraId="251A7F3A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048F8C92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szCs w:val="24"/>
          <w:lang w:val="sl-SI"/>
        </w:rPr>
        <w:t xml:space="preserve">TRR št. </w:t>
      </w:r>
      <w:r w:rsidRPr="00F31F4A">
        <w:rPr>
          <w:rFonts w:ascii="Calibri" w:hAnsi="Calibri" w:cs="Times New Roman"/>
          <w:spacing w:val="0"/>
          <w:sz w:val="24"/>
          <w:lang w:val="sl-SI"/>
        </w:rPr>
        <w:t>_____________________________</w:t>
      </w:r>
      <w:r w:rsidRPr="00F31F4A">
        <w:rPr>
          <w:rFonts w:ascii="Calibri" w:hAnsi="Calibri" w:cs="Times New Roman"/>
          <w:spacing w:val="0"/>
          <w:sz w:val="24"/>
          <w:szCs w:val="24"/>
          <w:lang w:val="sl-SI"/>
        </w:rPr>
        <w:t xml:space="preserve">, odprt pri </w:t>
      </w:r>
      <w:r w:rsidRPr="00F31F4A">
        <w:rPr>
          <w:rFonts w:ascii="Calibri" w:hAnsi="Calibri" w:cs="Times New Roman"/>
          <w:spacing w:val="0"/>
          <w:sz w:val="24"/>
          <w:lang w:val="sl-SI"/>
        </w:rPr>
        <w:t>_______________________________</w:t>
      </w:r>
    </w:p>
    <w:p w14:paraId="12106EDF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1B7A0C79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Kontaktna oseba: _________________ </w:t>
      </w:r>
      <w:r w:rsidRPr="00F31F4A">
        <w:rPr>
          <w:rFonts w:ascii="Calibri" w:hAnsi="Calibri" w:cs="Times New Roman"/>
          <w:color w:val="000000"/>
          <w:spacing w:val="0"/>
          <w:sz w:val="24"/>
          <w:lang w:val="sl-SI"/>
        </w:rPr>
        <w:t>Elektronski naslov:</w:t>
      </w:r>
      <w:r w:rsidRPr="00F31F4A">
        <w:rPr>
          <w:rFonts w:ascii="Calibri" w:hAnsi="Calibri" w:cs="Times New Roman"/>
          <w:spacing w:val="0"/>
          <w:sz w:val="24"/>
          <w:lang w:val="sl-SI"/>
        </w:rPr>
        <w:t>___________________________</w:t>
      </w:r>
    </w:p>
    <w:p w14:paraId="343D3EEC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2CA3A9B8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Telefon: ____________________ Mobilni telefon: ______________________</w:t>
      </w:r>
    </w:p>
    <w:p w14:paraId="1DB2C459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6E234F43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5BA4C1BD" w14:textId="77777777" w:rsidR="00F31F4A" w:rsidRPr="00F31F4A" w:rsidRDefault="00F31F4A" w:rsidP="00F31F4A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b/>
          <w:spacing w:val="0"/>
          <w:sz w:val="24"/>
          <w:szCs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szCs w:val="24"/>
          <w:lang w:val="sl-SI"/>
        </w:rPr>
        <w:t>Ponudnik s statusom fizične osebe:</w:t>
      </w:r>
    </w:p>
    <w:p w14:paraId="5AA94800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2B3C07C3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Priimek in ime: _____________________________________________________________</w:t>
      </w:r>
    </w:p>
    <w:p w14:paraId="39027C90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2F71670C" w14:textId="77777777" w:rsidR="00F31F4A" w:rsidRPr="00F31F4A" w:rsidRDefault="00F31F4A" w:rsidP="00F31F4A">
      <w:pPr>
        <w:ind w:right="-6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Državljanstvo Republike Slovenije:</w:t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</w:r>
      <w:r w:rsidRPr="00F31F4A">
        <w:rPr>
          <w:rFonts w:ascii="Calibri" w:hAnsi="Calibri" w:cs="Times New Roman"/>
          <w:b/>
          <w:spacing w:val="0"/>
          <w:sz w:val="24"/>
          <w:lang w:val="sl-SI"/>
        </w:rPr>
        <w:t>DA</w:t>
      </w:r>
      <w:r w:rsidRPr="00F31F4A">
        <w:rPr>
          <w:rFonts w:ascii="Calibri" w:hAnsi="Calibri" w:cs="Times New Roman"/>
          <w:b/>
          <w:spacing w:val="0"/>
          <w:sz w:val="24"/>
          <w:lang w:val="sl-SI"/>
        </w:rPr>
        <w:tab/>
        <w:t>NE</w:t>
      </w:r>
      <w:r w:rsidRPr="00F31F4A">
        <w:rPr>
          <w:rFonts w:ascii="Calibri" w:hAnsi="Calibri" w:cs="Times New Roman"/>
          <w:b/>
          <w:spacing w:val="0"/>
          <w:sz w:val="24"/>
          <w:lang w:val="sl-SI"/>
        </w:rPr>
        <w:tab/>
      </w:r>
      <w:r w:rsidRPr="00F31F4A">
        <w:rPr>
          <w:rFonts w:ascii="Calibri" w:hAnsi="Calibri" w:cs="Times New Roman"/>
          <w:spacing w:val="0"/>
          <w:sz w:val="24"/>
          <w:lang w:val="sl-SI"/>
        </w:rPr>
        <w:t>(obkroži)</w:t>
      </w:r>
      <w:r w:rsidRPr="00F31F4A">
        <w:rPr>
          <w:rFonts w:ascii="Calibri" w:hAnsi="Calibri" w:cs="Times New Roman"/>
          <w:spacing w:val="0"/>
          <w:sz w:val="24"/>
          <w:lang w:val="sl-SI"/>
        </w:rPr>
        <w:br/>
      </w:r>
    </w:p>
    <w:p w14:paraId="2C8AFCD2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lang w:val="sl-SI"/>
        </w:rPr>
      </w:pPr>
      <w:r w:rsidRPr="00F31F4A">
        <w:rPr>
          <w:rFonts w:ascii="Calibri" w:hAnsi="Calibri" w:cs="Times New Roman"/>
          <w:spacing w:val="0"/>
          <w:lang w:val="sl-SI"/>
        </w:rPr>
        <w:t>EMŠO |__|__|__|__|__|__|__|__|__|__|__|__|__|</w:t>
      </w:r>
      <w:r w:rsidRPr="00F31F4A">
        <w:rPr>
          <w:rFonts w:ascii="Calibri" w:hAnsi="Calibri" w:cs="Times New Roman"/>
          <w:spacing w:val="0"/>
          <w:lang w:val="sl-SI"/>
        </w:rPr>
        <w:tab/>
        <w:t>Davčna številka: |__|__|__|__|__|__|__|__|</w:t>
      </w:r>
    </w:p>
    <w:p w14:paraId="6B11C660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23F432A9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Naslov stalnega bivališča: ________________________________________________________</w:t>
      </w:r>
    </w:p>
    <w:p w14:paraId="6A483284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6EC6E9D6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|__|__|__|__|</w:t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  <w:t xml:space="preserve"> _____________________</w:t>
      </w:r>
    </w:p>
    <w:p w14:paraId="6005A88E" w14:textId="77777777" w:rsidR="00F31F4A" w:rsidRPr="00F31F4A" w:rsidRDefault="00F31F4A" w:rsidP="00F31F4A">
      <w:p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lang w:val="sl-SI"/>
        </w:rPr>
        <w:t xml:space="preserve">     Poštna št.</w:t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  <w:t xml:space="preserve">    </w:t>
      </w:r>
      <w:r w:rsidRPr="00F31F4A">
        <w:rPr>
          <w:rFonts w:ascii="Calibri" w:hAnsi="Calibri" w:cs="Times New Roman"/>
          <w:spacing w:val="0"/>
          <w:lang w:val="sl-SI"/>
        </w:rPr>
        <w:t>Pošta</w:t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</w:r>
      <w:r w:rsidRPr="00F31F4A">
        <w:rPr>
          <w:rFonts w:ascii="Calibri" w:hAnsi="Calibri" w:cs="Times New Roman"/>
          <w:spacing w:val="0"/>
          <w:sz w:val="24"/>
          <w:lang w:val="sl-SI"/>
        </w:rPr>
        <w:tab/>
      </w:r>
    </w:p>
    <w:p w14:paraId="54204C7E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szCs w:val="24"/>
          <w:lang w:val="sl-SI"/>
        </w:rPr>
      </w:pPr>
    </w:p>
    <w:p w14:paraId="76234FBE" w14:textId="0A5EFBDC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szCs w:val="24"/>
          <w:lang w:val="sl-SI"/>
        </w:rPr>
        <w:t xml:space="preserve">TRR št. </w:t>
      </w:r>
      <w:r w:rsidRPr="00F31F4A">
        <w:rPr>
          <w:rFonts w:ascii="Calibri" w:hAnsi="Calibri" w:cs="Times New Roman"/>
          <w:spacing w:val="0"/>
          <w:sz w:val="24"/>
          <w:lang w:val="sl-SI"/>
        </w:rPr>
        <w:t>_____________________________</w:t>
      </w:r>
      <w:r w:rsidRPr="00F31F4A">
        <w:rPr>
          <w:rFonts w:ascii="Calibri" w:hAnsi="Calibri" w:cs="Times New Roman"/>
          <w:spacing w:val="0"/>
          <w:sz w:val="24"/>
          <w:szCs w:val="24"/>
          <w:lang w:val="sl-SI"/>
        </w:rPr>
        <w:t xml:space="preserve">, odprt pri </w:t>
      </w:r>
      <w:r w:rsidRPr="00F31F4A">
        <w:rPr>
          <w:rFonts w:ascii="Calibri" w:hAnsi="Calibri" w:cs="Times New Roman"/>
          <w:spacing w:val="0"/>
          <w:sz w:val="24"/>
          <w:lang w:val="sl-SI"/>
        </w:rPr>
        <w:t>_______________________________</w:t>
      </w:r>
      <w:r w:rsidR="0026188E">
        <w:rPr>
          <w:rFonts w:ascii="Calibri" w:hAnsi="Calibri" w:cs="Times New Roman"/>
          <w:spacing w:val="0"/>
          <w:sz w:val="24"/>
          <w:lang w:val="sl-SI"/>
        </w:rPr>
        <w:t>____</w:t>
      </w:r>
    </w:p>
    <w:p w14:paraId="43B72149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4328AC7C" w14:textId="11BE1C8F" w:rsidR="0026188E" w:rsidRDefault="0026188E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  <w:r>
        <w:rPr>
          <w:rFonts w:ascii="Calibri" w:hAnsi="Calibri" w:cs="Times New Roman"/>
          <w:spacing w:val="0"/>
          <w:sz w:val="24"/>
          <w:lang w:val="sl-SI"/>
        </w:rPr>
        <w:t xml:space="preserve">Kontaktna oseba: _____________________ </w:t>
      </w:r>
      <w:r w:rsidRPr="00F31F4A">
        <w:rPr>
          <w:rFonts w:ascii="Calibri" w:hAnsi="Calibri" w:cs="Times New Roman"/>
          <w:spacing w:val="0"/>
          <w:sz w:val="24"/>
          <w:lang w:val="sl-SI"/>
        </w:rPr>
        <w:t>Elektronski naslov: _________________</w:t>
      </w:r>
      <w:r>
        <w:rPr>
          <w:rFonts w:ascii="Calibri" w:hAnsi="Calibri" w:cs="Times New Roman"/>
          <w:spacing w:val="0"/>
          <w:sz w:val="24"/>
          <w:lang w:val="sl-SI"/>
        </w:rPr>
        <w:t>___________</w:t>
      </w:r>
    </w:p>
    <w:p w14:paraId="2B7E3140" w14:textId="77777777" w:rsidR="0026188E" w:rsidRDefault="0026188E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6384D1B2" w14:textId="374EA7CD" w:rsid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Telefon: _________</w:t>
      </w:r>
      <w:r w:rsidR="0026188E">
        <w:rPr>
          <w:rFonts w:ascii="Calibri" w:hAnsi="Calibri" w:cs="Times New Roman"/>
          <w:spacing w:val="0"/>
          <w:sz w:val="24"/>
          <w:lang w:val="sl-SI"/>
        </w:rPr>
        <w:t xml:space="preserve">________  </w:t>
      </w: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 Mobilni telefon: ___________</w:t>
      </w:r>
      <w:r w:rsidR="0026188E">
        <w:rPr>
          <w:rFonts w:ascii="Calibri" w:hAnsi="Calibri" w:cs="Times New Roman"/>
          <w:spacing w:val="0"/>
          <w:sz w:val="24"/>
          <w:lang w:val="sl-SI"/>
        </w:rPr>
        <w:t>___________</w:t>
      </w: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 </w:t>
      </w:r>
    </w:p>
    <w:p w14:paraId="796D943E" w14:textId="77777777" w:rsid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7BDD1504" w14:textId="77777777" w:rsid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6B7C3C74" w14:textId="77777777" w:rsid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18280DAD" w14:textId="77777777" w:rsid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53A1701A" w14:textId="77777777" w:rsid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5600B4CD" w14:textId="77777777" w:rsidR="00F31F4A" w:rsidRPr="00F31F4A" w:rsidRDefault="00F31F4A" w:rsidP="00F31F4A">
      <w:pPr>
        <w:ind w:right="120"/>
        <w:rPr>
          <w:rFonts w:ascii="Calibri" w:hAnsi="Calibri" w:cs="Times New Roman"/>
          <w:spacing w:val="0"/>
          <w:sz w:val="24"/>
          <w:lang w:val="sl-SI"/>
        </w:rPr>
      </w:pPr>
    </w:p>
    <w:p w14:paraId="74250FEF" w14:textId="77777777" w:rsidR="00F31F4A" w:rsidRPr="00F31F4A" w:rsidRDefault="00F31F4A" w:rsidP="00F31F4A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b/>
          <w:spacing w:val="0"/>
          <w:sz w:val="26"/>
          <w:szCs w:val="26"/>
          <w:lang w:val="sl-SI"/>
        </w:rPr>
      </w:pPr>
      <w:r w:rsidRPr="00F31F4A">
        <w:rPr>
          <w:rFonts w:ascii="Calibri" w:hAnsi="Calibri" w:cs="Times New Roman"/>
          <w:b/>
          <w:spacing w:val="0"/>
          <w:sz w:val="26"/>
          <w:szCs w:val="26"/>
          <w:lang w:val="sl-SI"/>
        </w:rPr>
        <w:t>Predmet ponudbe:</w:t>
      </w:r>
    </w:p>
    <w:p w14:paraId="4CE14081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</w:p>
    <w:p w14:paraId="7874784A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Stanovanjskemu skladu Mestne občine Nova Gorica ponujam v odkup: </w:t>
      </w:r>
    </w:p>
    <w:p w14:paraId="2737B083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</w:p>
    <w:p w14:paraId="1E7B4E5C" w14:textId="77777777" w:rsidR="00F31F4A" w:rsidRPr="00F31F4A" w:rsidRDefault="00F31F4A" w:rsidP="00F31F4A">
      <w:pPr>
        <w:numPr>
          <w:ilvl w:val="0"/>
          <w:numId w:val="19"/>
        </w:num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lang w:val="sl-SI"/>
        </w:rPr>
        <w:t>novozgrajena</w:t>
      </w:r>
      <w:r w:rsidRPr="00210081">
        <w:rPr>
          <w:rFonts w:ascii="Calibri" w:hAnsi="Calibri" w:cs="Times New Roman"/>
          <w:b/>
          <w:bCs/>
          <w:spacing w:val="0"/>
          <w:sz w:val="24"/>
          <w:lang w:val="sl-SI"/>
        </w:rPr>
        <w:t xml:space="preserve"> stanovanja</w:t>
      </w: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: </w:t>
      </w:r>
    </w:p>
    <w:p w14:paraId="7B79DECF" w14:textId="77777777" w:rsidR="00F31F4A" w:rsidRPr="00F31F4A" w:rsidRDefault="00F31F4A" w:rsidP="00F31F4A">
      <w:pPr>
        <w:ind w:left="720"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lang w:val="sl-SI"/>
        </w:rPr>
        <w:t xml:space="preserve">- </w:t>
      </w:r>
      <w:r w:rsidRPr="00F31F4A">
        <w:rPr>
          <w:rFonts w:ascii="Calibri" w:hAnsi="Calibri" w:cs="Times New Roman"/>
          <w:spacing w:val="0"/>
          <w:sz w:val="24"/>
          <w:lang w:val="sl-SI"/>
        </w:rPr>
        <w:t>število stanovanj ______, ki se nahajajo na naslovu: ________________________;</w:t>
      </w:r>
    </w:p>
    <w:p w14:paraId="0D659EAB" w14:textId="77777777" w:rsidR="00F31F4A" w:rsidRPr="00F31F4A" w:rsidRDefault="00F31F4A" w:rsidP="00F31F4A">
      <w:pPr>
        <w:ind w:left="720"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lang w:val="sl-SI"/>
        </w:rPr>
        <w:t>-</w:t>
      </w: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 skupna stanovanjska površina: </w:t>
      </w:r>
      <w:r w:rsidRPr="00F31F4A">
        <w:rPr>
          <w:rFonts w:ascii="Calibri" w:hAnsi="Calibri" w:cs="Times New Roman"/>
          <w:i/>
          <w:spacing w:val="0"/>
          <w:lang w:val="sl-SI"/>
        </w:rPr>
        <w:t xml:space="preserve">(podatki po evidenci stanovanj skladno z zakonodajo – GURS)  </w:t>
      </w:r>
      <w:r w:rsidRPr="00F31F4A">
        <w:rPr>
          <w:rFonts w:ascii="Calibri" w:hAnsi="Calibri" w:cs="Times New Roman"/>
          <w:spacing w:val="0"/>
          <w:sz w:val="24"/>
          <w:lang w:val="sl-SI"/>
        </w:rPr>
        <w:t>__________________;</w:t>
      </w:r>
    </w:p>
    <w:p w14:paraId="144CBA35" w14:textId="77777777" w:rsidR="00F31F4A" w:rsidRPr="00F31F4A" w:rsidRDefault="00F31F4A" w:rsidP="00F31F4A">
      <w:pPr>
        <w:ind w:left="720"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- skupno število parkirnih mest, ki so predmet ponudbe:____________________ .</w:t>
      </w:r>
    </w:p>
    <w:p w14:paraId="5E903408" w14:textId="098AB399" w:rsidR="00F31F4A" w:rsidRPr="00F31F4A" w:rsidRDefault="00F31F4A" w:rsidP="00F31F4A">
      <w:pPr>
        <w:ind w:left="720"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bookmarkStart w:id="0" w:name="_Hlk92370007"/>
      <w:r w:rsidRPr="00F31F4A">
        <w:rPr>
          <w:rFonts w:ascii="Calibri" w:hAnsi="Calibri" w:cs="Times New Roman"/>
          <w:spacing w:val="0"/>
          <w:sz w:val="24"/>
          <w:lang w:val="sl-SI"/>
        </w:rPr>
        <w:t>- ID znak nepremičnine ________________________</w:t>
      </w:r>
      <w:r w:rsidR="009C3C19">
        <w:rPr>
          <w:rFonts w:ascii="Calibri" w:hAnsi="Calibri" w:cs="Times New Roman"/>
          <w:spacing w:val="0"/>
          <w:sz w:val="24"/>
          <w:lang w:val="sl-SI"/>
        </w:rPr>
        <w:t>_______________________</w:t>
      </w:r>
      <w:r w:rsidRPr="00F31F4A">
        <w:rPr>
          <w:rFonts w:ascii="Calibri" w:hAnsi="Calibri" w:cs="Times New Roman"/>
          <w:spacing w:val="0"/>
          <w:sz w:val="24"/>
          <w:lang w:val="sl-SI"/>
        </w:rPr>
        <w:t>.</w:t>
      </w:r>
    </w:p>
    <w:bookmarkEnd w:id="0"/>
    <w:p w14:paraId="5D28FA42" w14:textId="77777777" w:rsidR="00F31F4A" w:rsidRPr="00F31F4A" w:rsidRDefault="00F31F4A" w:rsidP="00F31F4A">
      <w:pPr>
        <w:ind w:left="720" w:right="120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0815B0A3" w14:textId="77777777" w:rsidR="00F31F4A" w:rsidRPr="00F31F4A" w:rsidRDefault="00F31F4A" w:rsidP="00F31F4A">
      <w:pPr>
        <w:numPr>
          <w:ilvl w:val="0"/>
          <w:numId w:val="19"/>
        </w:numPr>
        <w:ind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lang w:val="sl-SI"/>
        </w:rPr>
        <w:t xml:space="preserve">rabljena </w:t>
      </w:r>
      <w:r w:rsidRPr="00210081">
        <w:rPr>
          <w:rFonts w:ascii="Calibri" w:hAnsi="Calibri" w:cs="Times New Roman"/>
          <w:b/>
          <w:bCs/>
          <w:spacing w:val="0"/>
          <w:sz w:val="24"/>
          <w:lang w:val="sl-SI"/>
        </w:rPr>
        <w:t>stanovanja</w:t>
      </w:r>
      <w:r w:rsidRPr="00F31F4A">
        <w:rPr>
          <w:rFonts w:ascii="Calibri" w:hAnsi="Calibri" w:cs="Times New Roman"/>
          <w:spacing w:val="0"/>
          <w:sz w:val="24"/>
          <w:lang w:val="sl-SI"/>
        </w:rPr>
        <w:t>:</w:t>
      </w:r>
    </w:p>
    <w:p w14:paraId="43261DF4" w14:textId="77777777" w:rsidR="00F31F4A" w:rsidRPr="00F31F4A" w:rsidRDefault="00F31F4A" w:rsidP="00F31F4A">
      <w:pPr>
        <w:ind w:left="720"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lang w:val="sl-SI"/>
        </w:rPr>
        <w:t>-</w:t>
      </w: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 število stanovanj ______, ki se nahajajo na naslovu: ________________________;</w:t>
      </w:r>
    </w:p>
    <w:p w14:paraId="2857F115" w14:textId="61C74B43" w:rsidR="00F31F4A" w:rsidRPr="00F31F4A" w:rsidRDefault="00F31F4A" w:rsidP="00F31F4A">
      <w:pPr>
        <w:ind w:left="720"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b/>
          <w:spacing w:val="0"/>
          <w:sz w:val="24"/>
          <w:lang w:val="sl-SI"/>
        </w:rPr>
        <w:t>-</w:t>
      </w: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 skupna stanovanjska površina: </w:t>
      </w:r>
      <w:r w:rsidRPr="00F31F4A">
        <w:rPr>
          <w:rFonts w:ascii="Calibri" w:hAnsi="Calibri" w:cs="Times New Roman"/>
          <w:i/>
          <w:spacing w:val="0"/>
          <w:lang w:val="sl-SI"/>
        </w:rPr>
        <w:t>(podatki po evidenci stanovanj skladno z zakonodajo – GURS)</w:t>
      </w: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 ___________</w:t>
      </w:r>
      <w:r w:rsidR="00732C52">
        <w:rPr>
          <w:rFonts w:ascii="Calibri" w:hAnsi="Calibri" w:cs="Times New Roman"/>
          <w:spacing w:val="0"/>
          <w:sz w:val="24"/>
          <w:lang w:val="sl-SI"/>
        </w:rPr>
        <w:t>________</w:t>
      </w:r>
      <w:r w:rsidRPr="00F31F4A">
        <w:rPr>
          <w:rFonts w:ascii="Calibri" w:hAnsi="Calibri" w:cs="Times New Roman"/>
          <w:spacing w:val="0"/>
          <w:sz w:val="24"/>
          <w:lang w:val="sl-SI"/>
        </w:rPr>
        <w:t>_;</w:t>
      </w:r>
    </w:p>
    <w:p w14:paraId="389C4AF3" w14:textId="77777777" w:rsidR="00F31F4A" w:rsidRPr="00F31F4A" w:rsidRDefault="00F31F4A" w:rsidP="00F31F4A">
      <w:pPr>
        <w:ind w:left="720"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- skupno število parkirnih mest, ki so predmet ponudbe:______________________,</w:t>
      </w:r>
    </w:p>
    <w:p w14:paraId="5EF40E83" w14:textId="59D9BD83" w:rsidR="00F31F4A" w:rsidRDefault="00F31F4A" w:rsidP="00F31F4A">
      <w:pPr>
        <w:ind w:left="708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- ID znak nepremičnine _________________________</w:t>
      </w:r>
      <w:r w:rsidR="009C3C19">
        <w:rPr>
          <w:rFonts w:ascii="Calibri" w:hAnsi="Calibri" w:cs="Times New Roman"/>
          <w:spacing w:val="0"/>
          <w:sz w:val="24"/>
          <w:lang w:val="sl-SI"/>
        </w:rPr>
        <w:t>_______________________</w:t>
      </w:r>
      <w:r w:rsidRPr="00F31F4A">
        <w:rPr>
          <w:rFonts w:ascii="Calibri" w:hAnsi="Calibri" w:cs="Times New Roman"/>
          <w:spacing w:val="0"/>
          <w:sz w:val="24"/>
          <w:lang w:val="sl-SI"/>
        </w:rPr>
        <w:t>_.</w:t>
      </w:r>
    </w:p>
    <w:p w14:paraId="161AB4A0" w14:textId="77777777" w:rsidR="00210081" w:rsidRPr="00F31F4A" w:rsidRDefault="00210081" w:rsidP="00F31F4A">
      <w:pPr>
        <w:ind w:left="708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796854DE" w14:textId="77777777" w:rsidR="00F31F4A" w:rsidRPr="00F31F4A" w:rsidRDefault="00F31F4A" w:rsidP="00F31F4A">
      <w:pPr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Natančen opis stanovanja: </w:t>
      </w:r>
    </w:p>
    <w:p w14:paraId="328CBA51" w14:textId="6E824FCC" w:rsidR="00F31F4A" w:rsidRPr="00F31F4A" w:rsidRDefault="00F31F4A" w:rsidP="00F31F4A">
      <w:pPr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2C52">
        <w:rPr>
          <w:rFonts w:ascii="Calibri" w:hAnsi="Calibri" w:cs="Times New Roman"/>
          <w:spacing w:val="0"/>
          <w:sz w:val="24"/>
          <w:lang w:val="sl-SI"/>
        </w:rPr>
        <w:t>_____________________</w:t>
      </w:r>
    </w:p>
    <w:p w14:paraId="5BD47E08" w14:textId="77777777" w:rsidR="00F31F4A" w:rsidRPr="00F31F4A" w:rsidRDefault="00F31F4A" w:rsidP="00F31F4A">
      <w:pPr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0D608668" w14:textId="77777777" w:rsidR="00732C52" w:rsidRDefault="00210081" w:rsidP="00732C52">
      <w:pPr>
        <w:numPr>
          <w:ilvl w:val="0"/>
          <w:numId w:val="22"/>
        </w:numPr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210081">
        <w:rPr>
          <w:rFonts w:ascii="Calibri" w:hAnsi="Calibri" w:cs="Times New Roman"/>
          <w:b/>
          <w:bCs/>
          <w:spacing w:val="0"/>
          <w:sz w:val="24"/>
          <w:lang w:val="sl-SI"/>
        </w:rPr>
        <w:t>stavbna zemljišča</w:t>
      </w:r>
      <w:r>
        <w:rPr>
          <w:rFonts w:ascii="Calibri" w:hAnsi="Calibri" w:cs="Times New Roman"/>
          <w:spacing w:val="0"/>
          <w:sz w:val="24"/>
          <w:lang w:val="sl-SI"/>
        </w:rPr>
        <w:t>:</w:t>
      </w:r>
      <w:r w:rsidR="00732C52">
        <w:rPr>
          <w:rFonts w:ascii="Calibri" w:hAnsi="Calibri" w:cs="Times New Roman"/>
          <w:spacing w:val="0"/>
          <w:sz w:val="24"/>
          <w:lang w:val="sl-SI"/>
        </w:rPr>
        <w:t xml:space="preserve"> </w:t>
      </w:r>
    </w:p>
    <w:p w14:paraId="2E37B2FD" w14:textId="44DE7B53" w:rsidR="00210081" w:rsidRDefault="00732C52" w:rsidP="00732C52">
      <w:pPr>
        <w:ind w:left="720"/>
        <w:jc w:val="left"/>
        <w:rPr>
          <w:rFonts w:ascii="Calibri" w:hAnsi="Calibri" w:cs="Times New Roman"/>
          <w:spacing w:val="0"/>
          <w:sz w:val="24"/>
          <w:lang w:val="sl-SI"/>
        </w:rPr>
      </w:pPr>
      <w:r>
        <w:rPr>
          <w:rFonts w:ascii="Calibri" w:hAnsi="Calibri" w:cs="Times New Roman"/>
          <w:spacing w:val="0"/>
          <w:sz w:val="24"/>
          <w:lang w:val="sl-SI"/>
        </w:rPr>
        <w:t xml:space="preserve">- </w:t>
      </w:r>
      <w:r w:rsidRPr="00732C52">
        <w:rPr>
          <w:rFonts w:ascii="Calibri" w:hAnsi="Calibri" w:cs="Times New Roman"/>
          <w:spacing w:val="0"/>
          <w:sz w:val="24"/>
          <w:lang w:val="sl-SI"/>
        </w:rPr>
        <w:t>skupna površina</w:t>
      </w:r>
      <w:r>
        <w:rPr>
          <w:rFonts w:ascii="Calibri" w:hAnsi="Calibri" w:cs="Times New Roman"/>
          <w:spacing w:val="0"/>
          <w:sz w:val="24"/>
          <w:lang w:val="sl-SI"/>
        </w:rPr>
        <w:t xml:space="preserve">: </w:t>
      </w:r>
      <w:r w:rsidRPr="00732C52">
        <w:rPr>
          <w:rFonts w:ascii="Calibri" w:hAnsi="Calibri" w:cs="Times New Roman"/>
          <w:i/>
          <w:iCs/>
          <w:spacing w:val="0"/>
          <w:lang w:val="sl-SI"/>
        </w:rPr>
        <w:t xml:space="preserve">(podatki po evidenci </w:t>
      </w:r>
      <w:r w:rsidR="0026188E">
        <w:rPr>
          <w:rFonts w:ascii="Calibri" w:hAnsi="Calibri" w:cs="Times New Roman"/>
          <w:i/>
          <w:iCs/>
          <w:spacing w:val="0"/>
          <w:lang w:val="sl-SI"/>
        </w:rPr>
        <w:t>zemljišč</w:t>
      </w:r>
      <w:r w:rsidRPr="00732C52">
        <w:rPr>
          <w:rFonts w:ascii="Calibri" w:hAnsi="Calibri" w:cs="Times New Roman"/>
          <w:i/>
          <w:iCs/>
          <w:spacing w:val="0"/>
          <w:lang w:val="sl-SI"/>
        </w:rPr>
        <w:t xml:space="preserve"> skladno z zakonodajo – GURS)</w:t>
      </w:r>
      <w:r>
        <w:rPr>
          <w:rFonts w:ascii="Calibri" w:hAnsi="Calibri" w:cs="Times New Roman"/>
          <w:spacing w:val="0"/>
          <w:sz w:val="24"/>
          <w:lang w:val="sl-SI"/>
        </w:rPr>
        <w:t xml:space="preserve"> </w:t>
      </w:r>
      <w:r w:rsidRPr="00732C52">
        <w:rPr>
          <w:rFonts w:ascii="Calibri" w:hAnsi="Calibri" w:cs="Times New Roman"/>
          <w:spacing w:val="0"/>
          <w:sz w:val="24"/>
          <w:lang w:val="sl-SI"/>
        </w:rPr>
        <w:t>____________________;</w:t>
      </w:r>
    </w:p>
    <w:p w14:paraId="13015472" w14:textId="4852D87C" w:rsidR="00732C52" w:rsidRPr="00F31F4A" w:rsidRDefault="00732C52" w:rsidP="00732C52">
      <w:pPr>
        <w:ind w:left="720" w:right="120"/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- ID znak nepremičnine _______________________</w:t>
      </w:r>
      <w:r w:rsidR="009C3C19">
        <w:rPr>
          <w:rFonts w:ascii="Calibri" w:hAnsi="Calibri" w:cs="Times New Roman"/>
          <w:spacing w:val="0"/>
          <w:sz w:val="24"/>
          <w:lang w:val="sl-SI"/>
        </w:rPr>
        <w:t>_____________________________</w:t>
      </w:r>
      <w:r w:rsidRPr="00F31F4A">
        <w:rPr>
          <w:rFonts w:ascii="Calibri" w:hAnsi="Calibri" w:cs="Times New Roman"/>
          <w:spacing w:val="0"/>
          <w:sz w:val="24"/>
          <w:lang w:val="sl-SI"/>
        </w:rPr>
        <w:t>_.</w:t>
      </w:r>
    </w:p>
    <w:p w14:paraId="18641BD3" w14:textId="77777777" w:rsidR="00732C52" w:rsidRPr="00732C52" w:rsidRDefault="00732C52" w:rsidP="00732C52">
      <w:pPr>
        <w:ind w:left="720"/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34DA6BF8" w14:textId="3CEF0CBB" w:rsidR="00210081" w:rsidRPr="00F31F4A" w:rsidRDefault="00210081" w:rsidP="00210081">
      <w:pPr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Natančen opis </w:t>
      </w:r>
      <w:r>
        <w:rPr>
          <w:rFonts w:ascii="Calibri" w:hAnsi="Calibri" w:cs="Times New Roman"/>
          <w:spacing w:val="0"/>
          <w:sz w:val="24"/>
          <w:lang w:val="sl-SI"/>
        </w:rPr>
        <w:t>zemljišča</w:t>
      </w:r>
      <w:r w:rsidRPr="00F31F4A">
        <w:rPr>
          <w:rFonts w:ascii="Calibri" w:hAnsi="Calibri" w:cs="Times New Roman"/>
          <w:spacing w:val="0"/>
          <w:sz w:val="24"/>
          <w:lang w:val="sl-SI"/>
        </w:rPr>
        <w:t xml:space="preserve">: </w:t>
      </w:r>
    </w:p>
    <w:p w14:paraId="3A6CE1E2" w14:textId="5CEBB04C" w:rsidR="00210081" w:rsidRPr="00F31F4A" w:rsidRDefault="00210081" w:rsidP="00210081">
      <w:pPr>
        <w:jc w:val="left"/>
        <w:rPr>
          <w:rFonts w:ascii="Calibri" w:hAnsi="Calibri" w:cs="Times New Roman"/>
          <w:spacing w:val="0"/>
          <w:sz w:val="24"/>
          <w:lang w:val="sl-SI"/>
        </w:rPr>
      </w:pPr>
      <w:r w:rsidRPr="00F31F4A">
        <w:rPr>
          <w:rFonts w:ascii="Calibri" w:hAnsi="Calibri" w:cs="Times New Roman"/>
          <w:spacing w:val="0"/>
          <w:sz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D6F">
        <w:rPr>
          <w:rFonts w:ascii="Calibri" w:hAnsi="Calibri" w:cs="Times New Roman"/>
          <w:spacing w:val="0"/>
          <w:sz w:val="24"/>
          <w:lang w:val="sl-SI"/>
        </w:rPr>
        <w:t>___________________________________________________</w:t>
      </w:r>
    </w:p>
    <w:p w14:paraId="37EB5BE0" w14:textId="77777777" w:rsidR="00210081" w:rsidRPr="00F31F4A" w:rsidRDefault="00210081" w:rsidP="00210081">
      <w:pPr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01F3D320" w14:textId="77777777" w:rsidR="00F31F4A" w:rsidRPr="00F31F4A" w:rsidRDefault="00F31F4A" w:rsidP="00F31F4A">
      <w:pPr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01F71A6B" w14:textId="008919C5" w:rsidR="00F31F4A" w:rsidRPr="00732C52" w:rsidRDefault="00F31F4A" w:rsidP="00F31F4A">
      <w:pPr>
        <w:jc w:val="left"/>
        <w:rPr>
          <w:rFonts w:ascii="Calibri" w:hAnsi="Calibri" w:cs="Times New Roman"/>
          <w:spacing w:val="0"/>
          <w:lang w:val="sl-SI"/>
        </w:rPr>
      </w:pPr>
      <w:r w:rsidRPr="00732C52">
        <w:rPr>
          <w:rFonts w:ascii="Calibri" w:hAnsi="Calibri" w:cs="Times New Roman"/>
          <w:b/>
          <w:spacing w:val="0"/>
          <w:lang w:val="sl-SI"/>
        </w:rPr>
        <w:t>Vrednost ponudbe za stanovanj</w:t>
      </w:r>
      <w:r w:rsidR="00210081" w:rsidRPr="00732C52">
        <w:rPr>
          <w:rFonts w:ascii="Calibri" w:hAnsi="Calibri" w:cs="Times New Roman"/>
          <w:b/>
          <w:spacing w:val="0"/>
          <w:lang w:val="sl-SI"/>
        </w:rPr>
        <w:t>a</w:t>
      </w:r>
      <w:r w:rsidRPr="00732C52">
        <w:rPr>
          <w:rFonts w:ascii="Calibri" w:hAnsi="Calibri" w:cs="Times New Roman"/>
          <w:b/>
          <w:spacing w:val="0"/>
          <w:lang w:val="sl-SI"/>
        </w:rPr>
        <w:t>:</w:t>
      </w:r>
      <w:r w:rsidRPr="00732C52">
        <w:rPr>
          <w:rFonts w:ascii="Calibri" w:hAnsi="Calibri" w:cs="Times New Roman"/>
          <w:spacing w:val="0"/>
          <w:lang w:val="sl-SI"/>
        </w:rPr>
        <w:t>____________________________</w:t>
      </w:r>
    </w:p>
    <w:p w14:paraId="7FBD194A" w14:textId="77777777" w:rsidR="00F31F4A" w:rsidRPr="00732C52" w:rsidRDefault="00F31F4A" w:rsidP="00F31F4A">
      <w:pPr>
        <w:jc w:val="left"/>
        <w:rPr>
          <w:rFonts w:ascii="Calibri" w:hAnsi="Calibri" w:cs="Times New Roman"/>
          <w:spacing w:val="0"/>
          <w:lang w:val="sl-SI"/>
        </w:rPr>
      </w:pPr>
    </w:p>
    <w:p w14:paraId="14803959" w14:textId="301CE806" w:rsidR="00F31F4A" w:rsidRPr="00732C52" w:rsidRDefault="00F31F4A" w:rsidP="00F31F4A">
      <w:pPr>
        <w:jc w:val="left"/>
        <w:rPr>
          <w:rFonts w:ascii="Calibri" w:hAnsi="Calibri" w:cs="Times New Roman"/>
          <w:spacing w:val="0"/>
          <w:lang w:val="sl-SI"/>
        </w:rPr>
      </w:pPr>
      <w:r w:rsidRPr="00732C52">
        <w:rPr>
          <w:rFonts w:ascii="Calibri" w:hAnsi="Calibri" w:cs="Times New Roman"/>
          <w:b/>
          <w:spacing w:val="0"/>
          <w:lang w:val="sl-SI"/>
        </w:rPr>
        <w:t>Vrednost ponudbe za stanovanj</w:t>
      </w:r>
      <w:r w:rsidR="00F935C3" w:rsidRPr="00732C52">
        <w:rPr>
          <w:rFonts w:ascii="Calibri" w:hAnsi="Calibri" w:cs="Times New Roman"/>
          <w:b/>
          <w:spacing w:val="0"/>
          <w:lang w:val="sl-SI"/>
        </w:rPr>
        <w:t>a</w:t>
      </w:r>
      <w:r w:rsidRPr="00732C52">
        <w:rPr>
          <w:rFonts w:ascii="Calibri" w:hAnsi="Calibri" w:cs="Times New Roman"/>
          <w:b/>
          <w:spacing w:val="0"/>
          <w:lang w:val="sl-SI"/>
        </w:rPr>
        <w:t xml:space="preserve"> </w:t>
      </w:r>
      <w:r w:rsidRPr="00732C52">
        <w:rPr>
          <w:rFonts w:ascii="Calibri" w:hAnsi="Calibri" w:cs="Times New Roman"/>
          <w:b/>
          <w:i/>
          <w:spacing w:val="0"/>
          <w:lang w:val="sl-SI"/>
        </w:rPr>
        <w:t>(z DDV</w:t>
      </w:r>
      <w:r w:rsidR="00BC2451">
        <w:rPr>
          <w:rFonts w:ascii="Calibri" w:hAnsi="Calibri" w:cs="Times New Roman"/>
          <w:b/>
          <w:i/>
          <w:spacing w:val="0"/>
          <w:lang w:val="sl-SI"/>
        </w:rPr>
        <w:t xml:space="preserve"> - v primeru davčnega zavezanca</w:t>
      </w:r>
      <w:r w:rsidRPr="00732C52">
        <w:rPr>
          <w:rFonts w:ascii="Calibri" w:hAnsi="Calibri" w:cs="Times New Roman"/>
          <w:b/>
          <w:i/>
          <w:spacing w:val="0"/>
          <w:lang w:val="sl-SI"/>
        </w:rPr>
        <w:t>)</w:t>
      </w:r>
      <w:r w:rsidRPr="00732C52">
        <w:rPr>
          <w:rFonts w:ascii="Calibri" w:hAnsi="Calibri" w:cs="Times New Roman"/>
          <w:b/>
          <w:spacing w:val="0"/>
          <w:lang w:val="sl-SI"/>
        </w:rPr>
        <w:t>:</w:t>
      </w:r>
      <w:r w:rsidRPr="00732C52">
        <w:rPr>
          <w:rFonts w:ascii="Calibri" w:hAnsi="Calibri" w:cs="Times New Roman"/>
          <w:spacing w:val="0"/>
          <w:lang w:val="sl-SI"/>
        </w:rPr>
        <w:t>_______________________________</w:t>
      </w:r>
    </w:p>
    <w:p w14:paraId="1624B4EC" w14:textId="77777777" w:rsidR="00F31F4A" w:rsidRPr="00732C52" w:rsidRDefault="00F31F4A" w:rsidP="00F31F4A">
      <w:pPr>
        <w:jc w:val="left"/>
        <w:rPr>
          <w:rFonts w:ascii="Calibri" w:hAnsi="Calibri" w:cs="Times New Roman"/>
          <w:spacing w:val="0"/>
          <w:lang w:val="sl-SI"/>
        </w:rPr>
      </w:pPr>
    </w:p>
    <w:p w14:paraId="193D6DF2" w14:textId="06DA5331" w:rsidR="00F31F4A" w:rsidRPr="00732C52" w:rsidRDefault="00F31F4A" w:rsidP="00F31F4A">
      <w:pPr>
        <w:jc w:val="left"/>
        <w:rPr>
          <w:rFonts w:ascii="Calibri" w:hAnsi="Calibri" w:cs="Times New Roman"/>
          <w:spacing w:val="0"/>
          <w:lang w:val="sl-SI"/>
        </w:rPr>
      </w:pPr>
      <w:r w:rsidRPr="00732C52">
        <w:rPr>
          <w:rFonts w:ascii="Calibri" w:hAnsi="Calibri" w:cs="Times New Roman"/>
          <w:b/>
          <w:spacing w:val="0"/>
          <w:lang w:val="sl-SI"/>
        </w:rPr>
        <w:t xml:space="preserve">Vrednost ponudbe za </w:t>
      </w:r>
      <w:r w:rsidR="00F935C3" w:rsidRPr="00732C52">
        <w:rPr>
          <w:rFonts w:ascii="Calibri" w:hAnsi="Calibri" w:cs="Times New Roman"/>
          <w:b/>
          <w:spacing w:val="0"/>
          <w:lang w:val="sl-SI"/>
        </w:rPr>
        <w:t>zemljišča</w:t>
      </w:r>
      <w:r w:rsidRPr="00732C52">
        <w:rPr>
          <w:rFonts w:ascii="Calibri" w:hAnsi="Calibri" w:cs="Times New Roman"/>
          <w:b/>
          <w:spacing w:val="0"/>
          <w:lang w:val="sl-SI"/>
        </w:rPr>
        <w:t xml:space="preserve">: </w:t>
      </w:r>
      <w:r w:rsidRPr="00732C52">
        <w:rPr>
          <w:rFonts w:ascii="Calibri" w:hAnsi="Calibri" w:cs="Times New Roman"/>
          <w:spacing w:val="0"/>
          <w:lang w:val="sl-SI"/>
        </w:rPr>
        <w:t>__________________________</w:t>
      </w:r>
    </w:p>
    <w:p w14:paraId="64AF96D5" w14:textId="77777777" w:rsidR="00F31F4A" w:rsidRPr="00732C52" w:rsidRDefault="00F31F4A" w:rsidP="00F31F4A">
      <w:pPr>
        <w:jc w:val="left"/>
        <w:rPr>
          <w:rFonts w:ascii="Calibri" w:hAnsi="Calibri" w:cs="Times New Roman"/>
          <w:spacing w:val="0"/>
          <w:lang w:val="sl-SI"/>
        </w:rPr>
      </w:pPr>
    </w:p>
    <w:p w14:paraId="3F3A52E1" w14:textId="09CEA4C4" w:rsidR="00F31F4A" w:rsidRPr="00732C52" w:rsidRDefault="00F31F4A" w:rsidP="00F31F4A">
      <w:pPr>
        <w:jc w:val="left"/>
        <w:rPr>
          <w:rFonts w:ascii="Calibri" w:hAnsi="Calibri" w:cs="Times New Roman"/>
          <w:spacing w:val="0"/>
          <w:lang w:val="sl-SI"/>
        </w:rPr>
      </w:pPr>
      <w:r w:rsidRPr="00732C52">
        <w:rPr>
          <w:rFonts w:ascii="Calibri" w:hAnsi="Calibri" w:cs="Times New Roman"/>
          <w:b/>
          <w:spacing w:val="0"/>
          <w:lang w:val="sl-SI"/>
        </w:rPr>
        <w:t xml:space="preserve">Vrednost ponudbe za </w:t>
      </w:r>
      <w:r w:rsidR="00F935C3" w:rsidRPr="00732C52">
        <w:rPr>
          <w:rFonts w:ascii="Calibri" w:hAnsi="Calibri" w:cs="Times New Roman"/>
          <w:b/>
          <w:spacing w:val="0"/>
          <w:lang w:val="sl-SI"/>
        </w:rPr>
        <w:t>zemljišča</w:t>
      </w:r>
      <w:r w:rsidRPr="00732C52">
        <w:rPr>
          <w:rFonts w:ascii="Calibri" w:hAnsi="Calibri" w:cs="Times New Roman"/>
          <w:b/>
          <w:spacing w:val="0"/>
          <w:lang w:val="sl-SI"/>
        </w:rPr>
        <w:t xml:space="preserve"> </w:t>
      </w:r>
      <w:r w:rsidRPr="00732C52">
        <w:rPr>
          <w:rFonts w:ascii="Calibri" w:hAnsi="Calibri" w:cs="Times New Roman"/>
          <w:b/>
          <w:i/>
          <w:spacing w:val="0"/>
          <w:lang w:val="sl-SI"/>
        </w:rPr>
        <w:t>(z DDV</w:t>
      </w:r>
      <w:r w:rsidR="00BC2451">
        <w:rPr>
          <w:rFonts w:ascii="Calibri" w:hAnsi="Calibri" w:cs="Times New Roman"/>
          <w:b/>
          <w:i/>
          <w:spacing w:val="0"/>
          <w:lang w:val="sl-SI"/>
        </w:rPr>
        <w:t xml:space="preserve"> – v primeru davčnega zavzeanca</w:t>
      </w:r>
      <w:r w:rsidRPr="00732C52">
        <w:rPr>
          <w:rFonts w:ascii="Calibri" w:hAnsi="Calibri" w:cs="Times New Roman"/>
          <w:b/>
          <w:i/>
          <w:spacing w:val="0"/>
          <w:lang w:val="sl-SI"/>
        </w:rPr>
        <w:t>)</w:t>
      </w:r>
      <w:r w:rsidRPr="00732C52">
        <w:rPr>
          <w:rFonts w:ascii="Calibri" w:hAnsi="Calibri" w:cs="Times New Roman"/>
          <w:b/>
          <w:spacing w:val="0"/>
          <w:lang w:val="sl-SI"/>
        </w:rPr>
        <w:t xml:space="preserve">: </w:t>
      </w:r>
      <w:r w:rsidRPr="00732C52">
        <w:rPr>
          <w:rFonts w:ascii="Calibri" w:hAnsi="Calibri" w:cs="Times New Roman"/>
          <w:spacing w:val="0"/>
          <w:lang w:val="sl-SI"/>
        </w:rPr>
        <w:t>_____________________________</w:t>
      </w:r>
    </w:p>
    <w:p w14:paraId="3B8A51FD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</w:p>
    <w:p w14:paraId="44781EFE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</w:p>
    <w:p w14:paraId="4F49C612" w14:textId="7A1C4BAC" w:rsidR="00F31F4A" w:rsidRPr="00F31F4A" w:rsidRDefault="00732C52" w:rsidP="00F3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Times New Roman"/>
          <w:color w:val="000000"/>
          <w:spacing w:val="0"/>
          <w:sz w:val="24"/>
          <w:lang w:val="sl-SI"/>
        </w:rPr>
      </w:pPr>
      <w:r>
        <w:rPr>
          <w:rFonts w:ascii="Calibri" w:hAnsi="Calibri" w:cs="Times New Roman"/>
          <w:color w:val="000000"/>
          <w:spacing w:val="0"/>
          <w:sz w:val="24"/>
          <w:lang w:val="sl-SI"/>
        </w:rPr>
        <w:tab/>
      </w:r>
      <w:r w:rsidR="009C3C19">
        <w:rPr>
          <w:rFonts w:ascii="Calibri" w:hAnsi="Calibri" w:cs="Times New Roman"/>
          <w:color w:val="000000"/>
          <w:spacing w:val="0"/>
          <w:sz w:val="24"/>
          <w:lang w:val="sl-SI"/>
        </w:rPr>
        <w:tab/>
      </w:r>
      <w:r w:rsidR="009C3C19">
        <w:rPr>
          <w:rFonts w:ascii="Calibri" w:hAnsi="Calibri" w:cs="Times New Roman"/>
          <w:color w:val="000000"/>
          <w:spacing w:val="0"/>
          <w:sz w:val="24"/>
          <w:lang w:val="sl-SI"/>
        </w:rPr>
        <w:tab/>
      </w:r>
      <w:r w:rsidR="00F31F4A" w:rsidRPr="00F31F4A">
        <w:rPr>
          <w:rFonts w:ascii="Calibri" w:hAnsi="Calibri" w:cs="Times New Roman"/>
          <w:color w:val="000000"/>
          <w:spacing w:val="0"/>
          <w:sz w:val="24"/>
          <w:lang w:val="sl-SI"/>
        </w:rPr>
        <w:t>Datum veljavnosti ponudbe</w:t>
      </w:r>
      <w:r w:rsidR="009C3C19">
        <w:rPr>
          <w:rFonts w:ascii="Calibri" w:hAnsi="Calibri" w:cs="Times New Roman"/>
          <w:color w:val="000000"/>
          <w:spacing w:val="0"/>
          <w:sz w:val="24"/>
          <w:lang w:val="sl-SI"/>
        </w:rPr>
        <w:t xml:space="preserve"> </w:t>
      </w:r>
      <w:r w:rsidR="009C3C19" w:rsidRPr="009C3C19">
        <w:rPr>
          <w:rFonts w:ascii="Calibri" w:hAnsi="Calibri" w:cs="Times New Roman"/>
          <w:color w:val="000000"/>
          <w:spacing w:val="0"/>
          <w:sz w:val="18"/>
          <w:szCs w:val="18"/>
          <w:lang w:val="sl-SI"/>
        </w:rPr>
        <w:t>(najmanj 90 dni)</w:t>
      </w:r>
      <w:r w:rsidR="00F31F4A" w:rsidRPr="009C3C19">
        <w:rPr>
          <w:rFonts w:ascii="Calibri" w:hAnsi="Calibri" w:cs="Times New Roman"/>
          <w:color w:val="000000"/>
          <w:spacing w:val="0"/>
          <w:sz w:val="18"/>
          <w:szCs w:val="18"/>
          <w:lang w:val="sl-SI"/>
        </w:rPr>
        <w:t>:</w:t>
      </w:r>
      <w:r w:rsidR="00F31F4A" w:rsidRPr="00F31F4A">
        <w:rPr>
          <w:rFonts w:ascii="Calibri" w:hAnsi="Calibri" w:cs="Times New Roman"/>
          <w:color w:val="000000"/>
          <w:spacing w:val="0"/>
          <w:sz w:val="24"/>
          <w:lang w:val="sl-SI"/>
        </w:rPr>
        <w:t xml:space="preserve"> ________________</w:t>
      </w:r>
      <w:r w:rsidR="009C3C19">
        <w:rPr>
          <w:rFonts w:ascii="Calibri" w:hAnsi="Calibri" w:cs="Times New Roman"/>
          <w:color w:val="000000"/>
          <w:spacing w:val="0"/>
          <w:sz w:val="24"/>
          <w:lang w:val="sl-SI"/>
        </w:rPr>
        <w:t>___</w:t>
      </w:r>
      <w:r w:rsidR="00F31F4A" w:rsidRPr="00F31F4A">
        <w:rPr>
          <w:rFonts w:ascii="Calibri" w:hAnsi="Calibri" w:cs="Times New Roman"/>
          <w:color w:val="000000"/>
          <w:spacing w:val="0"/>
          <w:sz w:val="24"/>
          <w:lang w:val="sl-SI"/>
        </w:rPr>
        <w:t>_____</w:t>
      </w:r>
    </w:p>
    <w:p w14:paraId="3335EF4C" w14:textId="77777777" w:rsid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</w:p>
    <w:p w14:paraId="3BD0145C" w14:textId="77777777" w:rsidR="009C3C19" w:rsidRPr="00F31F4A" w:rsidRDefault="009C3C19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lang w:val="sl-SI"/>
        </w:rPr>
      </w:pPr>
    </w:p>
    <w:p w14:paraId="3729F8FF" w14:textId="77777777" w:rsidR="00F31F4A" w:rsidRPr="0034734D" w:rsidRDefault="00F31F4A" w:rsidP="00F31F4A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b/>
          <w:spacing w:val="0"/>
          <w:sz w:val="24"/>
          <w:szCs w:val="24"/>
          <w:lang w:val="sl-SI"/>
        </w:rPr>
      </w:pPr>
      <w:r w:rsidRPr="0034734D">
        <w:rPr>
          <w:rFonts w:ascii="Calibri" w:hAnsi="Calibri" w:cs="Times New Roman"/>
          <w:b/>
          <w:spacing w:val="0"/>
          <w:sz w:val="24"/>
          <w:szCs w:val="24"/>
          <w:lang w:val="sl-SI"/>
        </w:rPr>
        <w:lastRenderedPageBreak/>
        <w:t>Neobvezne priloge:</w:t>
      </w:r>
    </w:p>
    <w:p w14:paraId="604225ED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b/>
          <w:spacing w:val="0"/>
          <w:sz w:val="26"/>
          <w:szCs w:val="26"/>
          <w:lang w:val="sl-SI"/>
        </w:rPr>
      </w:pPr>
    </w:p>
    <w:p w14:paraId="64B5E663" w14:textId="77777777" w:rsidR="00F31F4A" w:rsidRPr="00F935C3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spacing w:val="0"/>
          <w:lang w:val="sl-SI"/>
        </w:rPr>
      </w:pPr>
      <w:r w:rsidRPr="00F935C3">
        <w:rPr>
          <w:rFonts w:ascii="Calibri" w:hAnsi="Calibri" w:cs="Times New Roman"/>
          <w:spacing w:val="0"/>
          <w:lang w:val="sl-SI"/>
        </w:rPr>
        <w:t>aktualni ZK izpisek;</w:t>
      </w:r>
    </w:p>
    <w:p w14:paraId="31545662" w14:textId="77777777" w:rsidR="00F31F4A" w:rsidRPr="00F935C3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spacing w:val="0"/>
          <w:lang w:val="sl-SI"/>
        </w:rPr>
      </w:pPr>
      <w:r w:rsidRPr="00F935C3">
        <w:rPr>
          <w:rFonts w:ascii="Calibri" w:hAnsi="Calibri" w:cs="Times New Roman"/>
          <w:spacing w:val="0"/>
          <w:lang w:val="sl-SI"/>
        </w:rPr>
        <w:t>kopija katastrskega načrta (mapna kopija);</w:t>
      </w:r>
    </w:p>
    <w:p w14:paraId="0B82AF18" w14:textId="77777777" w:rsidR="00F31F4A" w:rsidRPr="00F935C3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spacing w:val="0"/>
          <w:lang w:val="sl-SI"/>
        </w:rPr>
      </w:pPr>
      <w:r w:rsidRPr="00F935C3">
        <w:rPr>
          <w:rFonts w:ascii="Calibri" w:hAnsi="Calibri" w:cs="Times New Roman"/>
          <w:spacing w:val="0"/>
          <w:lang w:val="sl-SI"/>
        </w:rPr>
        <w:t>dokazila/izpiski iz uradnih evidenc: zemljiški kataster in kataster stavb;</w:t>
      </w:r>
    </w:p>
    <w:p w14:paraId="2F83D5C1" w14:textId="5C8DE2ED" w:rsidR="00F31F4A" w:rsidRPr="00F935C3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spacing w:val="0"/>
          <w:lang w:val="sl-SI"/>
        </w:rPr>
      </w:pPr>
      <w:r w:rsidRPr="00F935C3">
        <w:rPr>
          <w:rFonts w:ascii="Calibri" w:hAnsi="Calibri" w:cs="Times New Roman"/>
          <w:spacing w:val="0"/>
          <w:lang w:val="sl-SI"/>
        </w:rPr>
        <w:t>ostale</w:t>
      </w:r>
      <w:r w:rsidR="003F3D6F">
        <w:rPr>
          <w:rFonts w:ascii="Calibri" w:hAnsi="Calibri" w:cs="Times New Roman"/>
          <w:spacing w:val="0"/>
          <w:lang w:val="sl-SI"/>
        </w:rPr>
        <w:t xml:space="preserve"> morebitne</w:t>
      </w:r>
      <w:r w:rsidRPr="00F935C3">
        <w:rPr>
          <w:rFonts w:ascii="Calibri" w:hAnsi="Calibri" w:cs="Times New Roman"/>
          <w:spacing w:val="0"/>
          <w:lang w:val="sl-SI"/>
        </w:rPr>
        <w:t xml:space="preserve"> priloge, ki pojasnjujejo in dopolnjujejo ponudbo.</w:t>
      </w:r>
    </w:p>
    <w:p w14:paraId="6FAC2321" w14:textId="77777777" w:rsidR="00F31F4A" w:rsidRPr="00F935C3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b/>
          <w:spacing w:val="0"/>
          <w:lang w:val="sl-SI"/>
        </w:rPr>
      </w:pPr>
    </w:p>
    <w:p w14:paraId="39CC96E9" w14:textId="77777777" w:rsidR="00F31F4A" w:rsidRPr="00F935C3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lang w:val="sl-SI"/>
        </w:rPr>
      </w:pPr>
      <w:r w:rsidRPr="00F935C3">
        <w:rPr>
          <w:rFonts w:ascii="Calibri" w:hAnsi="Calibri" w:cs="Times New Roman"/>
          <w:spacing w:val="0"/>
          <w:lang w:val="sl-SI"/>
        </w:rPr>
        <w:t xml:space="preserve">Priloge od </w:t>
      </w:r>
      <w:r w:rsidRPr="00F935C3">
        <w:rPr>
          <w:rFonts w:ascii="Calibri" w:hAnsi="Calibri" w:cs="Times New Roman"/>
          <w:i/>
          <w:spacing w:val="0"/>
          <w:lang w:val="sl-SI"/>
        </w:rPr>
        <w:t>a)</w:t>
      </w:r>
      <w:r w:rsidRPr="00F935C3">
        <w:rPr>
          <w:rFonts w:ascii="Calibri" w:hAnsi="Calibri" w:cs="Times New Roman"/>
          <w:spacing w:val="0"/>
          <w:lang w:val="sl-SI"/>
        </w:rPr>
        <w:t xml:space="preserve"> do </w:t>
      </w:r>
      <w:r w:rsidRPr="00F935C3">
        <w:rPr>
          <w:rFonts w:ascii="Calibri" w:hAnsi="Calibri" w:cs="Times New Roman"/>
          <w:i/>
          <w:spacing w:val="0"/>
          <w:lang w:val="sl-SI"/>
        </w:rPr>
        <w:t>c)</w:t>
      </w:r>
      <w:r w:rsidRPr="00F935C3">
        <w:rPr>
          <w:rFonts w:ascii="Calibri" w:hAnsi="Calibri" w:cs="Times New Roman"/>
          <w:spacing w:val="0"/>
          <w:lang w:val="sl-SI"/>
        </w:rPr>
        <w:t xml:space="preserve"> bo pridobil Stanovanjski sklad MONG skladno s podatki, določenimi v obvezni prilogi </w:t>
      </w:r>
      <w:r w:rsidRPr="00F935C3">
        <w:rPr>
          <w:rFonts w:ascii="Calibri" w:hAnsi="Calibri" w:cs="Times New Roman"/>
          <w:i/>
          <w:spacing w:val="0"/>
          <w:lang w:val="sl-SI"/>
        </w:rPr>
        <w:t>e)</w:t>
      </w:r>
      <w:r w:rsidRPr="00F935C3">
        <w:rPr>
          <w:rFonts w:ascii="Calibri" w:hAnsi="Calibri" w:cs="Times New Roman"/>
          <w:spacing w:val="0"/>
          <w:lang w:val="sl-SI"/>
        </w:rPr>
        <w:t>, lahko pa jih za vsako nepremičnino kot neobvezne priloge priloži ponudnik sam, v kolikor razpolaga z njimi, pri čemer ne smejo biti starejše od 30 dni.</w:t>
      </w:r>
    </w:p>
    <w:p w14:paraId="78C62E1A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szCs w:val="24"/>
          <w:lang w:val="sl-SI"/>
        </w:rPr>
      </w:pPr>
    </w:p>
    <w:p w14:paraId="65E383E5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szCs w:val="24"/>
          <w:lang w:val="sl-SI"/>
        </w:rPr>
      </w:pPr>
    </w:p>
    <w:p w14:paraId="6447CA1F" w14:textId="77777777" w:rsidR="00F31F4A" w:rsidRPr="0034734D" w:rsidRDefault="00F31F4A" w:rsidP="00F31F4A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b/>
          <w:spacing w:val="0"/>
          <w:sz w:val="24"/>
          <w:szCs w:val="24"/>
          <w:lang w:val="sl-SI"/>
        </w:rPr>
      </w:pPr>
      <w:r w:rsidRPr="0034734D">
        <w:rPr>
          <w:rFonts w:ascii="Calibri" w:hAnsi="Calibri" w:cs="Times New Roman"/>
          <w:b/>
          <w:spacing w:val="0"/>
          <w:sz w:val="24"/>
          <w:szCs w:val="24"/>
          <w:lang w:val="sl-SI"/>
        </w:rPr>
        <w:t>Obvezne priloge:</w:t>
      </w:r>
    </w:p>
    <w:p w14:paraId="3121F09D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spacing w:val="0"/>
          <w:sz w:val="24"/>
          <w:szCs w:val="24"/>
          <w:lang w:val="sl-SI"/>
        </w:rPr>
      </w:pPr>
    </w:p>
    <w:p w14:paraId="7E187958" w14:textId="7496F529" w:rsidR="00F31F4A" w:rsidRPr="00732C52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Calibri"/>
          <w:spacing w:val="0"/>
          <w:lang w:val="sl-SI"/>
        </w:rPr>
      </w:pPr>
      <w:r w:rsidRPr="00732C52">
        <w:rPr>
          <w:rFonts w:ascii="Calibri" w:hAnsi="Calibri" w:cs="Calibri"/>
          <w:spacing w:val="0"/>
          <w:lang w:val="sl-SI"/>
        </w:rPr>
        <w:t xml:space="preserve">preglednica ponujenih stanovanj </w:t>
      </w:r>
      <w:r w:rsidR="00F935C3" w:rsidRPr="00732C52">
        <w:rPr>
          <w:rFonts w:ascii="Calibri" w:hAnsi="Calibri" w:cs="Calibri"/>
          <w:spacing w:val="0"/>
          <w:lang w:val="sl-SI"/>
        </w:rPr>
        <w:t xml:space="preserve"> oziroma zemljišč </w:t>
      </w:r>
      <w:r w:rsidRPr="00732C52">
        <w:rPr>
          <w:rFonts w:ascii="Calibri" w:hAnsi="Calibri" w:cs="Calibri"/>
          <w:spacing w:val="0"/>
          <w:lang w:val="sl-SI"/>
        </w:rPr>
        <w:t>s točnim naslovom in katastrskimi podatki (vključno s površinami), zemljiškoknjižnimi podatki (ID posameznega dela) o ponujenih nepremičninah, pripadajočo shrambo in parkirnim mestom ter posamezno ponujeno ceno za vsako stanovanje posebej in skupno vrednostjo ponudbe;</w:t>
      </w:r>
    </w:p>
    <w:p w14:paraId="0BF41BA9" w14:textId="443C5D39" w:rsidR="00F31F4A" w:rsidRPr="00732C52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Calibri"/>
          <w:spacing w:val="0"/>
          <w:lang w:val="sl-SI"/>
        </w:rPr>
      </w:pPr>
      <w:r w:rsidRPr="00732C52">
        <w:rPr>
          <w:rFonts w:ascii="Calibri" w:hAnsi="Calibri" w:cs="Calibri"/>
          <w:spacing w:val="0"/>
          <w:lang w:val="sl-SI"/>
        </w:rPr>
        <w:t xml:space="preserve">fotografije: lokacija, </w:t>
      </w:r>
      <w:r w:rsidR="00F935C3" w:rsidRPr="00732C52">
        <w:rPr>
          <w:rFonts w:ascii="Calibri" w:hAnsi="Calibri" w:cs="Calibri"/>
          <w:spacing w:val="0"/>
          <w:lang w:val="sl-SI"/>
        </w:rPr>
        <w:t xml:space="preserve">zemljišče, </w:t>
      </w:r>
      <w:r w:rsidRPr="00732C52">
        <w:rPr>
          <w:rFonts w:ascii="Calibri" w:hAnsi="Calibri" w:cs="Calibri"/>
          <w:spacing w:val="0"/>
          <w:lang w:val="sl-SI"/>
        </w:rPr>
        <w:t>zunanja ureditev, fasade objekta z vseh strani, notranji prostori, zunanji deli kot so balkoni, terase in podobno,…;</w:t>
      </w:r>
    </w:p>
    <w:p w14:paraId="2ED5CB15" w14:textId="52A964A8" w:rsidR="00F31F4A" w:rsidRPr="00732C52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Calibri"/>
          <w:spacing w:val="0"/>
          <w:lang w:val="sl-SI"/>
        </w:rPr>
      </w:pPr>
      <w:r w:rsidRPr="00732C52">
        <w:rPr>
          <w:rFonts w:ascii="Calibri" w:hAnsi="Calibri" w:cs="Calibri"/>
          <w:spacing w:val="0"/>
          <w:lang w:val="sl-SI"/>
        </w:rPr>
        <w:t>opis lokacije (nahajališče stanovanja</w:t>
      </w:r>
      <w:r w:rsidR="00F935C3" w:rsidRPr="00732C52">
        <w:rPr>
          <w:rFonts w:ascii="Calibri" w:hAnsi="Calibri" w:cs="Calibri"/>
          <w:spacing w:val="0"/>
          <w:lang w:val="sl-SI"/>
        </w:rPr>
        <w:t xml:space="preserve"> oziroma zemljišča</w:t>
      </w:r>
      <w:r w:rsidRPr="00732C52">
        <w:rPr>
          <w:rFonts w:ascii="Calibri" w:hAnsi="Calibri" w:cs="Calibri"/>
          <w:spacing w:val="0"/>
          <w:lang w:val="sl-SI"/>
        </w:rPr>
        <w:t>, širša in ožja okolica,…);</w:t>
      </w:r>
    </w:p>
    <w:p w14:paraId="5ADCB04E" w14:textId="77777777" w:rsidR="00F31F4A" w:rsidRPr="00732C52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Calibri"/>
          <w:spacing w:val="0"/>
          <w:lang w:val="sl-SI"/>
        </w:rPr>
      </w:pPr>
      <w:r w:rsidRPr="00732C52">
        <w:rPr>
          <w:rFonts w:ascii="Calibri" w:hAnsi="Calibri" w:cs="Calibri"/>
          <w:spacing w:val="0"/>
          <w:lang w:val="sl-SI"/>
        </w:rPr>
        <w:t>natančen tehnični opis stavbe in stanovanj z vsemi zaključenimi obdelavami z natančno navedbo vgrajenih materialov in opreme ter instalacijami, predvsem pa natančen opis načina ogrevanja in prezračevanja ter drugo;</w:t>
      </w:r>
    </w:p>
    <w:p w14:paraId="5F648BB5" w14:textId="77777777" w:rsidR="00F31F4A" w:rsidRPr="00732C52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Calibri"/>
          <w:spacing w:val="0"/>
          <w:lang w:val="sl-SI"/>
        </w:rPr>
      </w:pPr>
      <w:r w:rsidRPr="00732C52">
        <w:rPr>
          <w:rFonts w:ascii="Calibri" w:hAnsi="Calibri" w:cs="Calibri"/>
          <w:spacing w:val="0"/>
          <w:lang w:val="sl-SI"/>
        </w:rPr>
        <w:t>komercialne skice posameznih stanovanj iz katerih je razvidna tudi lokacija stanovanja, pripadajoče shrambe in pripadajoče parkirno mesto (velja predvsem za nova stanovanja);</w:t>
      </w:r>
    </w:p>
    <w:p w14:paraId="2F5083C2" w14:textId="4EDED041" w:rsidR="00F31F4A" w:rsidRPr="00732C52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Calibri"/>
          <w:spacing w:val="0"/>
          <w:lang w:val="sl-SI"/>
        </w:rPr>
      </w:pPr>
      <w:r w:rsidRPr="00732C52">
        <w:rPr>
          <w:rFonts w:ascii="Calibri" w:hAnsi="Calibri" w:cs="Calibri"/>
          <w:spacing w:val="0"/>
          <w:lang w:val="sl-SI"/>
        </w:rPr>
        <w:t xml:space="preserve">dokazilo o neobremenjenosti ponujenih stanovanj oziroma </w:t>
      </w:r>
      <w:r w:rsidR="00F935C3" w:rsidRPr="00732C52">
        <w:rPr>
          <w:rFonts w:ascii="Calibri" w:hAnsi="Calibri" w:cs="Calibri"/>
          <w:spacing w:val="0"/>
          <w:lang w:val="sl-SI"/>
        </w:rPr>
        <w:t xml:space="preserve">zemljišč ali </w:t>
      </w:r>
      <w:r w:rsidRPr="00732C52">
        <w:rPr>
          <w:rFonts w:ascii="Calibri" w:hAnsi="Calibri" w:cs="Calibri"/>
          <w:spacing w:val="0"/>
          <w:lang w:val="sl-SI"/>
        </w:rPr>
        <w:t>fotokopija notarsko overjenega izbrisnega dovoljenja banke za vse vpisane hipoteke</w:t>
      </w:r>
      <w:r w:rsidR="00732C52" w:rsidRPr="00732C52">
        <w:rPr>
          <w:rFonts w:ascii="Calibri" w:hAnsi="Calibri" w:cs="Calibri"/>
          <w:spacing w:val="0"/>
          <w:lang w:val="sl-SI"/>
        </w:rPr>
        <w:t xml:space="preserve"> ali namera banke o izdaji izbrisne pobotnice</w:t>
      </w:r>
      <w:r w:rsidRPr="00732C52">
        <w:rPr>
          <w:rFonts w:ascii="Calibri" w:hAnsi="Calibri" w:cs="Calibri"/>
          <w:spacing w:val="0"/>
          <w:lang w:val="sl-SI"/>
        </w:rPr>
        <w:t>;</w:t>
      </w:r>
    </w:p>
    <w:p w14:paraId="3EDB7D9F" w14:textId="77777777" w:rsidR="00F31F4A" w:rsidRPr="00732C52" w:rsidRDefault="00F31F4A" w:rsidP="00F31F4A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Calibri"/>
          <w:spacing w:val="0"/>
          <w:lang w:val="sl-SI"/>
        </w:rPr>
      </w:pPr>
      <w:r w:rsidRPr="00732C52">
        <w:rPr>
          <w:rFonts w:ascii="Calibri" w:hAnsi="Calibri" w:cs="Calibri"/>
          <w:spacing w:val="0"/>
          <w:lang w:val="sl-SI"/>
        </w:rPr>
        <w:t xml:space="preserve">kopija pravnomočnega uporabnega dovoljenja (velja </w:t>
      </w:r>
      <w:r w:rsidRPr="00732C52">
        <w:rPr>
          <w:rFonts w:ascii="Calibri" w:hAnsi="Calibri" w:cs="Calibri"/>
          <w:spacing w:val="0"/>
          <w:u w:val="single"/>
          <w:lang w:val="sl-SI"/>
        </w:rPr>
        <w:t xml:space="preserve">predvsem </w:t>
      </w:r>
      <w:r w:rsidRPr="00732C52">
        <w:rPr>
          <w:rFonts w:ascii="Calibri" w:hAnsi="Calibri" w:cs="Calibri"/>
          <w:spacing w:val="0"/>
          <w:lang w:val="sl-SI"/>
        </w:rPr>
        <w:t>za nova stanovanja).</w:t>
      </w:r>
    </w:p>
    <w:p w14:paraId="1C2944C6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color w:val="000000"/>
          <w:spacing w:val="0"/>
          <w:sz w:val="24"/>
          <w:lang w:val="sl-SI"/>
        </w:rPr>
      </w:pPr>
    </w:p>
    <w:p w14:paraId="76402AC8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color w:val="000000"/>
          <w:spacing w:val="0"/>
          <w:sz w:val="24"/>
          <w:lang w:val="sl-SI"/>
        </w:rPr>
      </w:pPr>
    </w:p>
    <w:p w14:paraId="16B6261B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Times New Roman"/>
          <w:color w:val="000000"/>
          <w:spacing w:val="0"/>
          <w:sz w:val="36"/>
          <w:szCs w:val="36"/>
          <w:lang w:val="sl-SI"/>
        </w:rPr>
      </w:pPr>
      <w:r w:rsidRPr="00F31F4A">
        <w:rPr>
          <w:rFonts w:ascii="Calibri" w:hAnsi="Calibri" w:cs="Times New Roman"/>
          <w:color w:val="000000"/>
          <w:spacing w:val="0"/>
          <w:sz w:val="36"/>
          <w:szCs w:val="36"/>
          <w:lang w:val="sl-SI"/>
        </w:rPr>
        <w:t>IZJAVA</w:t>
      </w:r>
    </w:p>
    <w:p w14:paraId="64E09F91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Times New Roman"/>
          <w:color w:val="000000"/>
          <w:spacing w:val="0"/>
          <w:sz w:val="36"/>
          <w:szCs w:val="36"/>
          <w:lang w:val="sl-SI"/>
        </w:rPr>
      </w:pPr>
    </w:p>
    <w:p w14:paraId="18565BA3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b/>
          <w:color w:val="000000"/>
          <w:spacing w:val="0"/>
          <w:sz w:val="24"/>
          <w:lang w:val="sl-SI"/>
        </w:rPr>
      </w:pPr>
      <w:r w:rsidRPr="00F31F4A">
        <w:rPr>
          <w:rFonts w:ascii="Calibri" w:hAnsi="Calibri" w:cs="Times New Roman"/>
          <w:b/>
          <w:color w:val="000000"/>
          <w:spacing w:val="0"/>
          <w:sz w:val="24"/>
          <w:lang w:val="sl-SI"/>
        </w:rPr>
        <w:t>Ponudnik z oddajo ponudbe in s svojim lastnoročnim podpisom potrjuje spodaj navedene trditve in izjavlja, da:</w:t>
      </w:r>
    </w:p>
    <w:p w14:paraId="44064D83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b/>
          <w:color w:val="000000"/>
          <w:spacing w:val="0"/>
          <w:sz w:val="24"/>
          <w:lang w:val="sl-SI"/>
        </w:rPr>
      </w:pPr>
    </w:p>
    <w:p w14:paraId="40D87780" w14:textId="073AAC98" w:rsidR="00F31F4A" w:rsidRPr="00F31F4A" w:rsidRDefault="00F31F4A" w:rsidP="00F31F4A">
      <w:pPr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b/>
          <w:color w:val="000000"/>
          <w:spacing w:val="0"/>
          <w:sz w:val="24"/>
          <w:lang w:val="sl-SI"/>
        </w:rPr>
      </w:pPr>
      <w:r w:rsidRPr="00F31F4A">
        <w:rPr>
          <w:rFonts w:ascii="Calibri" w:hAnsi="Calibri" w:cs="Times New Roman"/>
          <w:color w:val="000000"/>
          <w:spacing w:val="0"/>
          <w:sz w:val="24"/>
          <w:lang w:val="sl-SI"/>
        </w:rPr>
        <w:t>pozna vsebino javnega povabila za nakup stanovanj</w:t>
      </w:r>
      <w:r w:rsidR="003F3D6F">
        <w:rPr>
          <w:rFonts w:ascii="Calibri" w:hAnsi="Calibri" w:cs="Times New Roman"/>
          <w:color w:val="000000"/>
          <w:spacing w:val="0"/>
          <w:sz w:val="24"/>
          <w:lang w:val="sl-SI"/>
        </w:rPr>
        <w:t xml:space="preserve"> in zemljišč ter </w:t>
      </w:r>
      <w:r w:rsidRPr="00F31F4A">
        <w:rPr>
          <w:rFonts w:ascii="Calibri" w:hAnsi="Calibri" w:cs="Times New Roman"/>
          <w:color w:val="000000"/>
          <w:spacing w:val="0"/>
          <w:sz w:val="24"/>
          <w:lang w:val="sl-SI"/>
        </w:rPr>
        <w:t xml:space="preserve">v celoti sprejema pogoje javnega zbiranja ponudb </w:t>
      </w:r>
    </w:p>
    <w:p w14:paraId="4B6D4C54" w14:textId="77777777" w:rsidR="00F31F4A" w:rsidRPr="00F31F4A" w:rsidRDefault="00F31F4A" w:rsidP="00F31F4A">
      <w:pPr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b/>
          <w:color w:val="000000"/>
          <w:spacing w:val="0"/>
          <w:sz w:val="24"/>
          <w:lang w:val="sl-SI"/>
        </w:rPr>
      </w:pPr>
      <w:r w:rsidRPr="00F31F4A">
        <w:rPr>
          <w:rFonts w:ascii="Calibri" w:hAnsi="Calibri" w:cs="Times New Roman"/>
          <w:color w:val="000000"/>
          <w:spacing w:val="0"/>
          <w:sz w:val="24"/>
          <w:lang w:val="sl-SI"/>
        </w:rPr>
        <w:t>se strinja z zbiranjem in obdelavo podatkov povezanih z izvajanjem tega povabila v skladu z določbami zakonodaje o varstvu osebnih podatkov.</w:t>
      </w:r>
    </w:p>
    <w:p w14:paraId="3B1622C2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Calibri" w:hAnsi="Calibri" w:cs="Times New Roman"/>
          <w:color w:val="000000"/>
          <w:spacing w:val="0"/>
          <w:sz w:val="24"/>
          <w:lang w:val="sl-SI"/>
        </w:rPr>
      </w:pPr>
    </w:p>
    <w:p w14:paraId="5B404A10" w14:textId="77777777" w:rsidR="00F31F4A" w:rsidRPr="00F31F4A" w:rsidRDefault="00F31F4A" w:rsidP="00F31F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Times New Roman"/>
          <w:color w:val="000000"/>
          <w:spacing w:val="0"/>
          <w:sz w:val="24"/>
          <w:lang w:val="sl-SI"/>
        </w:rPr>
      </w:pPr>
    </w:p>
    <w:tbl>
      <w:tblPr>
        <w:tblW w:w="92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2706"/>
        <w:gridCol w:w="3742"/>
      </w:tblGrid>
      <w:tr w:rsidR="00F31F4A" w:rsidRPr="00F31F4A" w14:paraId="326F71D1" w14:textId="77777777" w:rsidTr="00E823E9">
        <w:tc>
          <w:tcPr>
            <w:tcW w:w="2764" w:type="dxa"/>
          </w:tcPr>
          <w:p w14:paraId="4C661CA2" w14:textId="0B6950A7" w:rsidR="00F31F4A" w:rsidRPr="00F31F4A" w:rsidRDefault="00F31F4A" w:rsidP="00F3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Calibri" w:hAnsi="Calibri" w:cs="Times New Roman"/>
                <w:spacing w:val="0"/>
                <w:sz w:val="24"/>
                <w:lang w:val="sl-SI"/>
              </w:rPr>
            </w:pPr>
            <w:r w:rsidRPr="00F31F4A">
              <w:rPr>
                <w:rFonts w:ascii="Calibri" w:hAnsi="Calibri" w:cs="Times New Roman"/>
                <w:spacing w:val="0"/>
                <w:sz w:val="24"/>
                <w:lang w:val="sl-SI"/>
              </w:rPr>
              <w:t>Kraj: _______________</w:t>
            </w:r>
            <w:r w:rsidR="003F3D6F">
              <w:rPr>
                <w:rFonts w:ascii="Calibri" w:hAnsi="Calibri" w:cs="Times New Roman"/>
                <w:spacing w:val="0"/>
                <w:sz w:val="24"/>
                <w:lang w:val="sl-SI"/>
              </w:rPr>
              <w:t>__</w:t>
            </w:r>
          </w:p>
          <w:p w14:paraId="04653E02" w14:textId="77777777" w:rsidR="00F31F4A" w:rsidRPr="00F31F4A" w:rsidRDefault="00F31F4A" w:rsidP="00F3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Calibri" w:hAnsi="Calibri" w:cs="Times New Roman"/>
                <w:spacing w:val="0"/>
                <w:sz w:val="24"/>
                <w:lang w:val="sl-SI"/>
              </w:rPr>
            </w:pPr>
          </w:p>
          <w:p w14:paraId="3B088D52" w14:textId="3AFA3E16" w:rsidR="00F31F4A" w:rsidRPr="00F31F4A" w:rsidRDefault="00F31F4A" w:rsidP="00F3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Calibri" w:hAnsi="Calibri" w:cs="Times New Roman"/>
                <w:spacing w:val="0"/>
                <w:sz w:val="24"/>
                <w:lang w:val="sl-SI"/>
              </w:rPr>
            </w:pPr>
            <w:r w:rsidRPr="00F31F4A">
              <w:rPr>
                <w:rFonts w:ascii="Calibri" w:hAnsi="Calibri" w:cs="Times New Roman"/>
                <w:spacing w:val="0"/>
                <w:sz w:val="24"/>
                <w:lang w:val="sl-SI"/>
              </w:rPr>
              <w:t>Datum: ____________</w:t>
            </w:r>
            <w:r w:rsidR="003F3D6F">
              <w:rPr>
                <w:rFonts w:ascii="Calibri" w:hAnsi="Calibri" w:cs="Times New Roman"/>
                <w:spacing w:val="0"/>
                <w:sz w:val="24"/>
                <w:lang w:val="sl-SI"/>
              </w:rPr>
              <w:t>__</w:t>
            </w:r>
            <w:r w:rsidRPr="00F31F4A">
              <w:rPr>
                <w:rFonts w:ascii="Calibri" w:hAnsi="Calibri" w:cs="Times New Roman"/>
                <w:spacing w:val="0"/>
                <w:sz w:val="24"/>
                <w:lang w:val="sl-SI"/>
              </w:rPr>
              <w:t>_</w:t>
            </w:r>
          </w:p>
        </w:tc>
        <w:tc>
          <w:tcPr>
            <w:tcW w:w="2706" w:type="dxa"/>
          </w:tcPr>
          <w:p w14:paraId="52225E47" w14:textId="77777777" w:rsidR="00F31F4A" w:rsidRPr="00F31F4A" w:rsidRDefault="00F31F4A" w:rsidP="00F3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Calibri" w:hAnsi="Calibri" w:cs="Times New Roman"/>
                <w:spacing w:val="0"/>
                <w:sz w:val="24"/>
                <w:lang w:val="sl-SI"/>
              </w:rPr>
            </w:pPr>
          </w:p>
        </w:tc>
        <w:tc>
          <w:tcPr>
            <w:tcW w:w="3742" w:type="dxa"/>
          </w:tcPr>
          <w:p w14:paraId="0B879B52" w14:textId="77777777" w:rsidR="00F31F4A" w:rsidRPr="00F31F4A" w:rsidRDefault="00F31F4A" w:rsidP="00F3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Times New Roman"/>
                <w:spacing w:val="0"/>
                <w:sz w:val="24"/>
                <w:lang w:val="sl-SI"/>
              </w:rPr>
            </w:pPr>
            <w:r w:rsidRPr="00F31F4A">
              <w:rPr>
                <w:rFonts w:ascii="Calibri" w:hAnsi="Calibri" w:cs="Times New Roman"/>
                <w:spacing w:val="0"/>
                <w:sz w:val="24"/>
                <w:lang w:val="sl-SI"/>
              </w:rPr>
              <w:t>Podpis  (in žig) ponudnika:</w:t>
            </w:r>
          </w:p>
          <w:p w14:paraId="6C5E3DE0" w14:textId="77777777" w:rsidR="00F31F4A" w:rsidRPr="00F31F4A" w:rsidRDefault="00F31F4A" w:rsidP="00F3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Times New Roman"/>
                <w:spacing w:val="0"/>
                <w:sz w:val="24"/>
                <w:lang w:val="sl-SI"/>
              </w:rPr>
            </w:pPr>
          </w:p>
          <w:p w14:paraId="7678B734" w14:textId="77777777" w:rsidR="00F31F4A" w:rsidRPr="00F31F4A" w:rsidRDefault="00F31F4A" w:rsidP="00F3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Times New Roman"/>
                <w:spacing w:val="0"/>
                <w:sz w:val="24"/>
                <w:lang w:val="sl-SI"/>
              </w:rPr>
            </w:pPr>
          </w:p>
          <w:p w14:paraId="10193769" w14:textId="77777777" w:rsidR="00F31F4A" w:rsidRPr="00F31F4A" w:rsidRDefault="00F31F4A" w:rsidP="00F31F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Times New Roman"/>
                <w:spacing w:val="0"/>
                <w:sz w:val="24"/>
                <w:lang w:val="sl-SI"/>
              </w:rPr>
            </w:pPr>
            <w:r w:rsidRPr="00F31F4A">
              <w:rPr>
                <w:rFonts w:ascii="Calibri" w:hAnsi="Calibri" w:cs="Times New Roman"/>
                <w:spacing w:val="0"/>
                <w:sz w:val="24"/>
                <w:lang w:val="sl-SI"/>
              </w:rPr>
              <w:t>……………………………………..</w:t>
            </w:r>
          </w:p>
        </w:tc>
      </w:tr>
    </w:tbl>
    <w:p w14:paraId="786E1B04" w14:textId="77777777" w:rsidR="00F31F4A" w:rsidRPr="00F31F4A" w:rsidRDefault="00F31F4A" w:rsidP="00F31F4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Calibri" w:hAnsi="Calibri" w:cs="Times New Roman"/>
          <w:spacing w:val="0"/>
          <w:sz w:val="24"/>
          <w:lang w:val="sl-SI"/>
        </w:rPr>
      </w:pPr>
    </w:p>
    <w:p w14:paraId="330F5C38" w14:textId="77777777" w:rsidR="00A95A12" w:rsidRPr="00F31F4A" w:rsidRDefault="00A95A12" w:rsidP="00F31F4A"/>
    <w:sectPr w:rsidR="00A95A12" w:rsidRPr="00F31F4A" w:rsidSect="004C5BE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42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C6AB" w14:textId="77777777" w:rsidR="004C5BEA" w:rsidRDefault="004C5BEA">
      <w:r>
        <w:separator/>
      </w:r>
    </w:p>
  </w:endnote>
  <w:endnote w:type="continuationSeparator" w:id="0">
    <w:p w14:paraId="03E32FE2" w14:textId="77777777" w:rsidR="004C5BEA" w:rsidRDefault="004C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19DF" w14:textId="77777777" w:rsidR="003E20F5" w:rsidRPr="00297934" w:rsidRDefault="003E20F5" w:rsidP="003E20F5">
    <w:pPr>
      <w:pStyle w:val="Noga"/>
      <w:tabs>
        <w:tab w:val="clear" w:pos="4320"/>
        <w:tab w:val="clear" w:pos="8640"/>
        <w:tab w:val="center" w:pos="4820"/>
      </w:tabs>
      <w:rPr>
        <w:color w:val="2E74B5"/>
        <w:lang w:val="sl-SI"/>
      </w:rPr>
    </w:pPr>
    <w:r w:rsidRPr="00297934">
      <w:rPr>
        <w:color w:val="2E74B5"/>
      </w:rPr>
      <w:tab/>
    </w:r>
    <w:r w:rsidR="00884D72" w:rsidRPr="00297934">
      <w:rPr>
        <w:color w:val="2E74B5"/>
      </w:rPr>
      <w:fldChar w:fldCharType="begin"/>
    </w:r>
    <w:r w:rsidRPr="00297934">
      <w:rPr>
        <w:color w:val="2E74B5"/>
      </w:rPr>
      <w:instrText xml:space="preserve"> PAGE   \* MERGEFORMAT </w:instrText>
    </w:r>
    <w:r w:rsidR="00884D72" w:rsidRPr="00297934">
      <w:rPr>
        <w:color w:val="2E74B5"/>
      </w:rPr>
      <w:fldChar w:fldCharType="separate"/>
    </w:r>
    <w:r w:rsidR="00E617EC">
      <w:rPr>
        <w:noProof/>
        <w:color w:val="2E74B5"/>
      </w:rPr>
      <w:t>3</w:t>
    </w:r>
    <w:r w:rsidR="00884D72" w:rsidRPr="00297934">
      <w:rPr>
        <w:color w:val="2E74B5"/>
      </w:rPr>
      <w:fldChar w:fldCharType="end"/>
    </w:r>
    <w:r w:rsidRPr="00297934">
      <w:rPr>
        <w:color w:val="2E74B5"/>
        <w:lang w:val="sl-SI"/>
      </w:rPr>
      <w:t>/</w:t>
    </w:r>
    <w:r w:rsidR="00913B6A" w:rsidRPr="00297934">
      <w:rPr>
        <w:color w:val="2E74B5"/>
      </w:rPr>
      <w:fldChar w:fldCharType="begin"/>
    </w:r>
    <w:r w:rsidR="00913B6A" w:rsidRPr="00297934">
      <w:rPr>
        <w:color w:val="2E74B5"/>
      </w:rPr>
      <w:instrText xml:space="preserve"> NUMPAGES   \* MERGEFORMAT </w:instrText>
    </w:r>
    <w:r w:rsidR="00913B6A" w:rsidRPr="00297934">
      <w:rPr>
        <w:color w:val="2E74B5"/>
      </w:rPr>
      <w:fldChar w:fldCharType="separate"/>
    </w:r>
    <w:r w:rsidR="00E617EC" w:rsidRPr="00E617EC">
      <w:rPr>
        <w:noProof/>
        <w:color w:val="2E74B5"/>
        <w:lang w:val="sl-SI"/>
      </w:rPr>
      <w:t>3</w:t>
    </w:r>
    <w:r w:rsidR="00913B6A" w:rsidRPr="00297934">
      <w:rPr>
        <w:noProof/>
        <w:color w:val="2E74B5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A3B6" w14:textId="77777777" w:rsidR="00BF495A" w:rsidRDefault="00BF495A" w:rsidP="00914CE8">
    <w:pPr>
      <w:pStyle w:val="Noga"/>
      <w:tabs>
        <w:tab w:val="clear" w:pos="4320"/>
        <w:tab w:val="clear" w:pos="8640"/>
        <w:tab w:val="left" w:pos="2410"/>
        <w:tab w:val="left" w:pos="4820"/>
        <w:tab w:val="left" w:pos="7230"/>
      </w:tabs>
      <w:rPr>
        <w:rFonts w:ascii="Arial Narrow" w:hAnsi="Arial Narrow"/>
        <w:sz w:val="12"/>
        <w:szCs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3E00" w14:textId="77777777" w:rsidR="004C5BEA" w:rsidRDefault="004C5BEA">
      <w:r>
        <w:separator/>
      </w:r>
    </w:p>
  </w:footnote>
  <w:footnote w:type="continuationSeparator" w:id="0">
    <w:p w14:paraId="35F8401B" w14:textId="77777777" w:rsidR="004C5BEA" w:rsidRDefault="004C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C532" w14:textId="29A409F2" w:rsidR="00A95A12" w:rsidRDefault="003F3D6F" w:rsidP="0058484B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5C4814" wp14:editId="22F4EFE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474980" cy="439420"/>
          <wp:effectExtent l="0" t="0" r="0" b="0"/>
          <wp:wrapTight wrapText="bothSides">
            <wp:wrapPolygon edited="0">
              <wp:start x="4332" y="0"/>
              <wp:lineTo x="0" y="2809"/>
              <wp:lineTo x="0" y="14983"/>
              <wp:lineTo x="6064" y="20601"/>
              <wp:lineTo x="6930" y="20601"/>
              <wp:lineTo x="11262" y="20601"/>
              <wp:lineTo x="12995" y="20601"/>
              <wp:lineTo x="20791" y="14983"/>
              <wp:lineTo x="20791" y="4682"/>
              <wp:lineTo x="19059" y="936"/>
              <wp:lineTo x="13861" y="0"/>
              <wp:lineTo x="4332" y="0"/>
            </wp:wrapPolygon>
          </wp:wrapTight>
          <wp:docPr id="3" name="Slika 1" descr="Domov">
            <a:hlinkClick xmlns:a="http://schemas.openxmlformats.org/drawingml/2006/main" r:id="rId1" tooltip="&quot;Domov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omov">
                    <a:hlinkClick r:id="rId1" tooltip="&quot;Domov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209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4609F9" w14:textId="77777777" w:rsidR="003E20F5" w:rsidRDefault="003E20F5" w:rsidP="0058484B">
    <w:pPr>
      <w:pStyle w:val="Glava"/>
    </w:pPr>
  </w:p>
  <w:p w14:paraId="20F96422" w14:textId="77777777" w:rsidR="00F27996" w:rsidRDefault="00F27996" w:rsidP="0058484B">
    <w:pPr>
      <w:pStyle w:val="Glava"/>
    </w:pPr>
  </w:p>
  <w:p w14:paraId="1A833B8E" w14:textId="77777777" w:rsidR="00BA5C43" w:rsidRPr="00297934" w:rsidRDefault="00BA5C43" w:rsidP="0058484B">
    <w:pPr>
      <w:pStyle w:val="Glava"/>
      <w:rPr>
        <w:color w:val="2E74B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DD4D" w14:textId="3603E71F" w:rsidR="00F81721" w:rsidRPr="00297934" w:rsidRDefault="003F3D6F" w:rsidP="0040715F">
    <w:pPr>
      <w:pStyle w:val="Glava"/>
      <w:tabs>
        <w:tab w:val="clear" w:pos="4320"/>
        <w:tab w:val="clear" w:pos="8640"/>
        <w:tab w:val="left" w:pos="993"/>
        <w:tab w:val="left" w:pos="6663"/>
      </w:tabs>
      <w:spacing w:after="60"/>
      <w:rPr>
        <w:rFonts w:ascii="Calibri" w:hAnsi="Calibri" w:cs="Calibri"/>
        <w:color w:val="2E74B5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B4611D1" wp14:editId="1AA13892">
          <wp:simplePos x="0" y="0"/>
          <wp:positionH relativeFrom="page">
            <wp:posOffset>720090</wp:posOffset>
          </wp:positionH>
          <wp:positionV relativeFrom="paragraph">
            <wp:posOffset>0</wp:posOffset>
          </wp:positionV>
          <wp:extent cx="474980" cy="439420"/>
          <wp:effectExtent l="0" t="0" r="0" b="0"/>
          <wp:wrapTight wrapText="bothSides">
            <wp:wrapPolygon edited="0">
              <wp:start x="4332" y="0"/>
              <wp:lineTo x="0" y="2809"/>
              <wp:lineTo x="0" y="14983"/>
              <wp:lineTo x="6064" y="20601"/>
              <wp:lineTo x="6930" y="20601"/>
              <wp:lineTo x="11262" y="20601"/>
              <wp:lineTo x="12995" y="20601"/>
              <wp:lineTo x="20791" y="14983"/>
              <wp:lineTo x="20791" y="4682"/>
              <wp:lineTo x="19059" y="936"/>
              <wp:lineTo x="13861" y="0"/>
              <wp:lineTo x="4332" y="0"/>
            </wp:wrapPolygon>
          </wp:wrapTight>
          <wp:docPr id="2" name="Slika 2" descr="Domov">
            <a:hlinkClick xmlns:a="http://schemas.openxmlformats.org/drawingml/2006/main" r:id="rId1" tooltip="&quot;Domov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Domov">
                    <a:hlinkClick r:id="rId1" tooltip="&quot;Domov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209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7C5">
      <w:rPr>
        <w:rFonts w:ascii="Calibri" w:hAnsi="Calibri" w:cs="Calibri"/>
        <w:sz w:val="18"/>
        <w:szCs w:val="18"/>
        <w:lang w:val="en-US"/>
      </w:rPr>
      <w:tab/>
    </w:r>
    <w:r w:rsidR="00F81721" w:rsidRPr="00297934">
      <w:rPr>
        <w:rFonts w:ascii="Calibri" w:hAnsi="Calibri" w:cs="Calibri"/>
        <w:color w:val="2E74B5"/>
        <w:sz w:val="18"/>
        <w:szCs w:val="18"/>
        <w:lang w:val="en-US"/>
      </w:rPr>
      <w:t>STANOVANJSKI SKLAD</w:t>
    </w:r>
  </w:p>
  <w:p w14:paraId="4E04CFA7" w14:textId="77777777" w:rsidR="00F81721" w:rsidRPr="00297934" w:rsidRDefault="00F81721" w:rsidP="005719A3">
    <w:pPr>
      <w:pStyle w:val="Glava"/>
      <w:tabs>
        <w:tab w:val="clear" w:pos="4320"/>
        <w:tab w:val="clear" w:pos="8640"/>
        <w:tab w:val="left" w:pos="993"/>
        <w:tab w:val="left" w:pos="6663"/>
      </w:tabs>
      <w:rPr>
        <w:rFonts w:ascii="Times New Roman" w:hAnsi="Times New Roman" w:cs="Times New Roman"/>
        <w:color w:val="2E74B5"/>
        <w:sz w:val="18"/>
        <w:szCs w:val="18"/>
        <w:lang w:val="en-US"/>
      </w:rPr>
    </w:pPr>
    <w:r w:rsidRPr="00297934">
      <w:rPr>
        <w:rFonts w:ascii="Calibri" w:hAnsi="Calibri" w:cs="Calibri"/>
        <w:color w:val="2E74B5"/>
        <w:sz w:val="18"/>
        <w:szCs w:val="18"/>
        <w:lang w:val="en-US"/>
      </w:rPr>
      <w:tab/>
    </w:r>
    <w:r w:rsidRPr="00297934">
      <w:rPr>
        <w:rFonts w:ascii="Times New Roman" w:hAnsi="Times New Roman" w:cs="Times New Roman"/>
        <w:color w:val="2E74B5"/>
        <w:sz w:val="18"/>
        <w:szCs w:val="18"/>
        <w:lang w:val="en-US"/>
      </w:rPr>
      <w:t>Mestne občine Nova Gorica – javni sklad</w:t>
    </w:r>
    <w:r w:rsidR="005719A3" w:rsidRPr="00297934">
      <w:rPr>
        <w:rFonts w:ascii="Times New Roman" w:hAnsi="Times New Roman" w:cs="Times New Roman"/>
        <w:color w:val="2E74B5"/>
        <w:sz w:val="18"/>
        <w:szCs w:val="18"/>
        <w:lang w:val="en-US"/>
      </w:rPr>
      <w:tab/>
      <w:t>Tel: +386 5 335 0191</w:t>
    </w:r>
  </w:p>
  <w:p w14:paraId="299F1D19" w14:textId="77777777" w:rsidR="00F81721" w:rsidRPr="00297934" w:rsidRDefault="00F81721" w:rsidP="005719A3">
    <w:pPr>
      <w:pStyle w:val="Glava"/>
      <w:tabs>
        <w:tab w:val="clear" w:pos="4320"/>
        <w:tab w:val="clear" w:pos="8640"/>
        <w:tab w:val="left" w:pos="993"/>
        <w:tab w:val="left" w:pos="6663"/>
      </w:tabs>
      <w:rPr>
        <w:rFonts w:ascii="Times New Roman" w:hAnsi="Times New Roman" w:cs="Times New Roman"/>
        <w:color w:val="2E74B5"/>
        <w:sz w:val="18"/>
        <w:szCs w:val="18"/>
        <w:lang w:val="en-US"/>
      </w:rPr>
    </w:pPr>
    <w:r w:rsidRPr="00297934">
      <w:rPr>
        <w:rFonts w:ascii="Times New Roman" w:hAnsi="Times New Roman" w:cs="Times New Roman"/>
        <w:color w:val="2E74B5"/>
        <w:sz w:val="18"/>
        <w:szCs w:val="18"/>
        <w:lang w:val="en-US"/>
      </w:rPr>
      <w:tab/>
      <w:t>Trg Edvarda Kardelja 1</w:t>
    </w:r>
    <w:r w:rsidR="00E617EC">
      <w:rPr>
        <w:rFonts w:ascii="Times New Roman" w:hAnsi="Times New Roman" w:cs="Times New Roman"/>
        <w:color w:val="2E74B5"/>
        <w:sz w:val="18"/>
        <w:szCs w:val="18"/>
        <w:lang w:val="en-US"/>
      </w:rPr>
      <w:tab/>
      <w:t>E-mail: info@ssmong.si</w:t>
    </w:r>
  </w:p>
  <w:p w14:paraId="582C2358" w14:textId="77777777" w:rsidR="00F81721" w:rsidRPr="00297934" w:rsidRDefault="00F81721" w:rsidP="005719A3">
    <w:pPr>
      <w:pStyle w:val="Glava"/>
      <w:tabs>
        <w:tab w:val="clear" w:pos="4320"/>
        <w:tab w:val="clear" w:pos="8640"/>
        <w:tab w:val="left" w:pos="993"/>
        <w:tab w:val="left" w:pos="6663"/>
      </w:tabs>
      <w:rPr>
        <w:rFonts w:ascii="Times New Roman" w:hAnsi="Times New Roman" w:cs="Times New Roman"/>
        <w:color w:val="2E74B5"/>
        <w:sz w:val="18"/>
        <w:szCs w:val="18"/>
        <w:lang w:val="en-US"/>
      </w:rPr>
    </w:pPr>
    <w:r w:rsidRPr="00297934">
      <w:rPr>
        <w:rFonts w:ascii="Times New Roman" w:hAnsi="Times New Roman" w:cs="Times New Roman"/>
        <w:color w:val="2E74B5"/>
        <w:sz w:val="18"/>
        <w:szCs w:val="18"/>
        <w:lang w:val="en-US"/>
      </w:rPr>
      <w:tab/>
      <w:t>SI – 5000 Nova Gorica</w:t>
    </w:r>
    <w:r w:rsidR="005719A3" w:rsidRPr="00297934">
      <w:rPr>
        <w:rFonts w:ascii="Times New Roman" w:hAnsi="Times New Roman" w:cs="Times New Roman"/>
        <w:color w:val="2E74B5"/>
        <w:sz w:val="18"/>
        <w:szCs w:val="18"/>
        <w:lang w:val="en-US"/>
      </w:rPr>
      <w:tab/>
      <w:t xml:space="preserve">Web: </w:t>
    </w:r>
    <w:r w:rsidR="00E617EC">
      <w:rPr>
        <w:rFonts w:ascii="Times New Roman" w:hAnsi="Times New Roman" w:cs="Times New Roman"/>
        <w:color w:val="2E74B5"/>
        <w:sz w:val="18"/>
        <w:szCs w:val="18"/>
        <w:lang w:val="en-US"/>
      </w:rPr>
      <w:t>https://ssmong.si</w:t>
    </w:r>
  </w:p>
  <w:p w14:paraId="3054C9F3" w14:textId="77777777" w:rsidR="000C0B18" w:rsidRPr="00297934" w:rsidRDefault="000C0B18" w:rsidP="0040715F">
    <w:pPr>
      <w:pStyle w:val="Glava"/>
      <w:tabs>
        <w:tab w:val="clear" w:pos="4320"/>
        <w:tab w:val="clear" w:pos="8640"/>
      </w:tabs>
      <w:rPr>
        <w:rFonts w:ascii="Times New Roman" w:hAnsi="Times New Roman" w:cs="Times New Roman"/>
        <w:color w:val="2E74B5"/>
        <w:sz w:val="18"/>
        <w:szCs w:val="18"/>
        <w:lang w:val="en-US"/>
      </w:rPr>
    </w:pPr>
  </w:p>
  <w:p w14:paraId="3FD44718" w14:textId="77777777" w:rsidR="00F827C5" w:rsidRPr="00297934" w:rsidRDefault="00F827C5" w:rsidP="0040715F">
    <w:pPr>
      <w:pStyle w:val="Glava"/>
      <w:tabs>
        <w:tab w:val="clear" w:pos="4320"/>
        <w:tab w:val="clear" w:pos="8640"/>
      </w:tabs>
      <w:rPr>
        <w:rFonts w:ascii="Times New Roman" w:hAnsi="Times New Roman" w:cs="Times New Roman"/>
        <w:color w:val="2E74B5"/>
        <w:sz w:val="18"/>
        <w:szCs w:val="18"/>
        <w:lang w:val="en-US"/>
      </w:rPr>
    </w:pPr>
  </w:p>
  <w:p w14:paraId="4DB83910" w14:textId="77777777" w:rsidR="00F27996" w:rsidRPr="00297934" w:rsidRDefault="00F27996" w:rsidP="000C0B18">
    <w:pPr>
      <w:pStyle w:val="Glava"/>
      <w:tabs>
        <w:tab w:val="clear" w:pos="4320"/>
        <w:tab w:val="clear" w:pos="8640"/>
        <w:tab w:val="left" w:pos="6663"/>
      </w:tabs>
      <w:rPr>
        <w:rFonts w:ascii="Times New Roman" w:hAnsi="Times New Roman" w:cs="Times New Roman"/>
        <w:color w:val="2E74B5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22B5B"/>
    <w:multiLevelType w:val="hybridMultilevel"/>
    <w:tmpl w:val="F094E5BE"/>
    <w:lvl w:ilvl="0" w:tplc="BA06E7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944EF"/>
    <w:multiLevelType w:val="hybridMultilevel"/>
    <w:tmpl w:val="CAD6EA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95B1B"/>
    <w:multiLevelType w:val="hybridMultilevel"/>
    <w:tmpl w:val="CDD0549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E9E"/>
    <w:multiLevelType w:val="singleLevel"/>
    <w:tmpl w:val="37E252A4"/>
    <w:lvl w:ilvl="0">
      <w:start w:val="1"/>
      <w:numFmt w:val="bullet"/>
      <w:pStyle w:val="Oznaensezna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6184133"/>
    <w:multiLevelType w:val="hybridMultilevel"/>
    <w:tmpl w:val="EF901C6C"/>
    <w:lvl w:ilvl="0" w:tplc="BA06E78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DF6F38"/>
    <w:multiLevelType w:val="hybridMultilevel"/>
    <w:tmpl w:val="85DCCBE2"/>
    <w:lvl w:ilvl="0" w:tplc="0424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B2497"/>
    <w:multiLevelType w:val="hybridMultilevel"/>
    <w:tmpl w:val="FCD41532"/>
    <w:lvl w:ilvl="0" w:tplc="177C639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Otevilenseznam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59F3605"/>
    <w:multiLevelType w:val="singleLevel"/>
    <w:tmpl w:val="44DCF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0970941">
    <w:abstractNumId w:val="4"/>
  </w:num>
  <w:num w:numId="2" w16cid:durableId="556861902">
    <w:abstractNumId w:val="8"/>
  </w:num>
  <w:num w:numId="3" w16cid:durableId="1820264406">
    <w:abstractNumId w:val="9"/>
  </w:num>
  <w:num w:numId="4" w16cid:durableId="2727167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5" w16cid:durableId="12091025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6" w16cid:durableId="3896140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7" w16cid:durableId="11035736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8" w16cid:durableId="3329529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9" w16cid:durableId="1791235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0" w16cid:durableId="20529210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1" w16cid:durableId="20425905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2" w16cid:durableId="65040233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3" w16cid:durableId="55470264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4" w16cid:durableId="9607214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5" w16cid:durableId="18998273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6" w16cid:durableId="9021778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7" w16cid:durableId="2421089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8" w16cid:durableId="1708143010">
    <w:abstractNumId w:val="2"/>
  </w:num>
  <w:num w:numId="19" w16cid:durableId="1622343741">
    <w:abstractNumId w:val="3"/>
  </w:num>
  <w:num w:numId="20" w16cid:durableId="1447574967">
    <w:abstractNumId w:val="6"/>
  </w:num>
  <w:num w:numId="21" w16cid:durableId="1441030633">
    <w:abstractNumId w:val="1"/>
  </w:num>
  <w:num w:numId="22" w16cid:durableId="1326667719">
    <w:abstractNumId w:val="7"/>
  </w:num>
  <w:num w:numId="23" w16cid:durableId="744453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8" w:dllVersion="513" w:checkStyle="1"/>
  <w:activeWritingStyle w:appName="MSWord" w:lang="ru-RU" w:vendorID="1" w:dllVersion="512" w:checkStyle="1"/>
  <w:activeWritingStyle w:appName="MSWord" w:lang="it-IT" w:vendorID="3" w:dllVersion="517" w:checkStyle="1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34"/>
    <w:rsid w:val="000123C2"/>
    <w:rsid w:val="0002193E"/>
    <w:rsid w:val="00063BB0"/>
    <w:rsid w:val="00092F23"/>
    <w:rsid w:val="000A703A"/>
    <w:rsid w:val="000B4580"/>
    <w:rsid w:val="000B5DFA"/>
    <w:rsid w:val="000C007F"/>
    <w:rsid w:val="000C0B18"/>
    <w:rsid w:val="000C29B4"/>
    <w:rsid w:val="000D6860"/>
    <w:rsid w:val="000F5D66"/>
    <w:rsid w:val="00106987"/>
    <w:rsid w:val="00133628"/>
    <w:rsid w:val="001364D3"/>
    <w:rsid w:val="00162035"/>
    <w:rsid w:val="001B7771"/>
    <w:rsid w:val="001D26A0"/>
    <w:rsid w:val="0020127C"/>
    <w:rsid w:val="00210081"/>
    <w:rsid w:val="00233893"/>
    <w:rsid w:val="00250FA4"/>
    <w:rsid w:val="0026188E"/>
    <w:rsid w:val="00283FED"/>
    <w:rsid w:val="00284D4A"/>
    <w:rsid w:val="0029245B"/>
    <w:rsid w:val="00297934"/>
    <w:rsid w:val="002A2FEE"/>
    <w:rsid w:val="002A5EEB"/>
    <w:rsid w:val="002A6634"/>
    <w:rsid w:val="002C55FB"/>
    <w:rsid w:val="002E545F"/>
    <w:rsid w:val="00302EE5"/>
    <w:rsid w:val="0033561C"/>
    <w:rsid w:val="0034734D"/>
    <w:rsid w:val="003662E5"/>
    <w:rsid w:val="00376BF9"/>
    <w:rsid w:val="0038031B"/>
    <w:rsid w:val="0038087D"/>
    <w:rsid w:val="00387F06"/>
    <w:rsid w:val="003B1BA4"/>
    <w:rsid w:val="003B6736"/>
    <w:rsid w:val="003E0780"/>
    <w:rsid w:val="003E20F5"/>
    <w:rsid w:val="003F3D6F"/>
    <w:rsid w:val="00403854"/>
    <w:rsid w:val="0040715F"/>
    <w:rsid w:val="004104ED"/>
    <w:rsid w:val="00415563"/>
    <w:rsid w:val="00452D38"/>
    <w:rsid w:val="00461363"/>
    <w:rsid w:val="00473EB4"/>
    <w:rsid w:val="00484A84"/>
    <w:rsid w:val="004868A4"/>
    <w:rsid w:val="00492CBB"/>
    <w:rsid w:val="00492D9C"/>
    <w:rsid w:val="004B13E7"/>
    <w:rsid w:val="004C5BEA"/>
    <w:rsid w:val="004F67C2"/>
    <w:rsid w:val="005279EB"/>
    <w:rsid w:val="00544BA5"/>
    <w:rsid w:val="005719A3"/>
    <w:rsid w:val="0058231C"/>
    <w:rsid w:val="0058484B"/>
    <w:rsid w:val="00597241"/>
    <w:rsid w:val="0059797C"/>
    <w:rsid w:val="005A09F6"/>
    <w:rsid w:val="005B0392"/>
    <w:rsid w:val="005C4109"/>
    <w:rsid w:val="00614776"/>
    <w:rsid w:val="0065649D"/>
    <w:rsid w:val="006652E0"/>
    <w:rsid w:val="006676FB"/>
    <w:rsid w:val="00680115"/>
    <w:rsid w:val="006A36EF"/>
    <w:rsid w:val="006C612D"/>
    <w:rsid w:val="006E171B"/>
    <w:rsid w:val="006F3AAA"/>
    <w:rsid w:val="00700DBE"/>
    <w:rsid w:val="00712D81"/>
    <w:rsid w:val="00713343"/>
    <w:rsid w:val="00715460"/>
    <w:rsid w:val="007175C8"/>
    <w:rsid w:val="0072158B"/>
    <w:rsid w:val="00722778"/>
    <w:rsid w:val="00732C52"/>
    <w:rsid w:val="007358BB"/>
    <w:rsid w:val="00753CB1"/>
    <w:rsid w:val="00756EBB"/>
    <w:rsid w:val="0076018D"/>
    <w:rsid w:val="00780444"/>
    <w:rsid w:val="007C4AD0"/>
    <w:rsid w:val="00821454"/>
    <w:rsid w:val="008229B3"/>
    <w:rsid w:val="0083775A"/>
    <w:rsid w:val="00884D72"/>
    <w:rsid w:val="008A48FA"/>
    <w:rsid w:val="008B4620"/>
    <w:rsid w:val="008C66DA"/>
    <w:rsid w:val="008F74B3"/>
    <w:rsid w:val="0090076D"/>
    <w:rsid w:val="009071BE"/>
    <w:rsid w:val="0090772B"/>
    <w:rsid w:val="00907B2E"/>
    <w:rsid w:val="00913B6A"/>
    <w:rsid w:val="00914CE8"/>
    <w:rsid w:val="00920CB9"/>
    <w:rsid w:val="009251F5"/>
    <w:rsid w:val="0093120F"/>
    <w:rsid w:val="009407AF"/>
    <w:rsid w:val="00940AC5"/>
    <w:rsid w:val="009924E9"/>
    <w:rsid w:val="009B4E0D"/>
    <w:rsid w:val="009B6B86"/>
    <w:rsid w:val="009C372E"/>
    <w:rsid w:val="009C3C19"/>
    <w:rsid w:val="00A13B57"/>
    <w:rsid w:val="00A50883"/>
    <w:rsid w:val="00A95A12"/>
    <w:rsid w:val="00AC0F39"/>
    <w:rsid w:val="00AC725B"/>
    <w:rsid w:val="00AD0065"/>
    <w:rsid w:val="00AF5B8C"/>
    <w:rsid w:val="00B06719"/>
    <w:rsid w:val="00B108D6"/>
    <w:rsid w:val="00B10EE3"/>
    <w:rsid w:val="00B16E7B"/>
    <w:rsid w:val="00B205A8"/>
    <w:rsid w:val="00B44246"/>
    <w:rsid w:val="00B71F35"/>
    <w:rsid w:val="00B930FD"/>
    <w:rsid w:val="00B97F72"/>
    <w:rsid w:val="00BA2C10"/>
    <w:rsid w:val="00BA5C43"/>
    <w:rsid w:val="00BC2451"/>
    <w:rsid w:val="00BF495A"/>
    <w:rsid w:val="00BF7748"/>
    <w:rsid w:val="00BF7BA9"/>
    <w:rsid w:val="00C07FF5"/>
    <w:rsid w:val="00C538A1"/>
    <w:rsid w:val="00C70964"/>
    <w:rsid w:val="00C87679"/>
    <w:rsid w:val="00C87E05"/>
    <w:rsid w:val="00C95111"/>
    <w:rsid w:val="00CC1C95"/>
    <w:rsid w:val="00CD1DD9"/>
    <w:rsid w:val="00CD3028"/>
    <w:rsid w:val="00CD50EB"/>
    <w:rsid w:val="00CD6C8D"/>
    <w:rsid w:val="00D24306"/>
    <w:rsid w:val="00D46428"/>
    <w:rsid w:val="00D64A8D"/>
    <w:rsid w:val="00D8737E"/>
    <w:rsid w:val="00DB00B5"/>
    <w:rsid w:val="00DD67AC"/>
    <w:rsid w:val="00DD6E1C"/>
    <w:rsid w:val="00DE571E"/>
    <w:rsid w:val="00E0163E"/>
    <w:rsid w:val="00E27131"/>
    <w:rsid w:val="00E353D1"/>
    <w:rsid w:val="00E617EC"/>
    <w:rsid w:val="00E823E9"/>
    <w:rsid w:val="00E84FDE"/>
    <w:rsid w:val="00ED0AC3"/>
    <w:rsid w:val="00ED1939"/>
    <w:rsid w:val="00F01ACE"/>
    <w:rsid w:val="00F15CDE"/>
    <w:rsid w:val="00F27996"/>
    <w:rsid w:val="00F31BE6"/>
    <w:rsid w:val="00F31F4A"/>
    <w:rsid w:val="00F35B4F"/>
    <w:rsid w:val="00F5375D"/>
    <w:rsid w:val="00F81721"/>
    <w:rsid w:val="00F827C5"/>
    <w:rsid w:val="00F935C3"/>
    <w:rsid w:val="00FB4183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797B1"/>
  <w15:docId w15:val="{42682FE7-93E6-47EC-BC81-D5B162A6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7996"/>
    <w:pPr>
      <w:jc w:val="both"/>
    </w:pPr>
    <w:rPr>
      <w:rFonts w:ascii="Arial" w:hAnsi="Arial" w:cs="Arial"/>
      <w:spacing w:val="-5"/>
      <w:lang w:val="ru-RU"/>
    </w:rPr>
  </w:style>
  <w:style w:type="paragraph" w:styleId="Naslov1">
    <w:name w:val="heading 1"/>
    <w:basedOn w:val="Naslov-osnova"/>
    <w:next w:val="Telobesedila"/>
    <w:qFormat/>
    <w:rsid w:val="00F27996"/>
    <w:pPr>
      <w:spacing w:after="220"/>
      <w:jc w:val="left"/>
      <w:outlineLvl w:val="0"/>
    </w:pPr>
  </w:style>
  <w:style w:type="paragraph" w:styleId="Naslov2">
    <w:name w:val="heading 2"/>
    <w:basedOn w:val="Naslov-osnova"/>
    <w:next w:val="Telobesedila"/>
    <w:qFormat/>
    <w:rsid w:val="00F27996"/>
    <w:pPr>
      <w:jc w:val="left"/>
      <w:outlineLvl w:val="1"/>
    </w:pPr>
    <w:rPr>
      <w:sz w:val="18"/>
      <w:szCs w:val="18"/>
    </w:rPr>
  </w:style>
  <w:style w:type="paragraph" w:styleId="Naslov3">
    <w:name w:val="heading 3"/>
    <w:basedOn w:val="Naslov-osnova"/>
    <w:next w:val="Telobesedila"/>
    <w:qFormat/>
    <w:rsid w:val="00F27996"/>
    <w:pPr>
      <w:spacing w:after="220"/>
      <w:jc w:val="left"/>
      <w:outlineLvl w:val="2"/>
    </w:pPr>
    <w:rPr>
      <w:rFonts w:ascii="Arial" w:hAnsi="Arial"/>
      <w:sz w:val="22"/>
      <w:szCs w:val="22"/>
    </w:rPr>
  </w:style>
  <w:style w:type="paragraph" w:styleId="Naslov4">
    <w:name w:val="heading 4"/>
    <w:basedOn w:val="Naslov-osnova"/>
    <w:next w:val="Telobesedila"/>
    <w:qFormat/>
    <w:rsid w:val="00F27996"/>
    <w:pPr>
      <w:ind w:left="360"/>
      <w:outlineLvl w:val="3"/>
    </w:pPr>
    <w:rPr>
      <w:spacing w:val="-5"/>
      <w:sz w:val="18"/>
      <w:szCs w:val="18"/>
    </w:rPr>
  </w:style>
  <w:style w:type="paragraph" w:styleId="Naslov5">
    <w:name w:val="heading 5"/>
    <w:basedOn w:val="Naslov-osnova"/>
    <w:next w:val="Telobesedila"/>
    <w:qFormat/>
    <w:rsid w:val="00F27996"/>
    <w:pPr>
      <w:ind w:left="720"/>
      <w:outlineLvl w:val="4"/>
    </w:pPr>
    <w:rPr>
      <w:spacing w:val="-5"/>
      <w:sz w:val="18"/>
      <w:szCs w:val="18"/>
    </w:rPr>
  </w:style>
  <w:style w:type="paragraph" w:styleId="Naslov6">
    <w:name w:val="heading 6"/>
    <w:basedOn w:val="Naslov-osnova"/>
    <w:next w:val="Telobesedila"/>
    <w:qFormat/>
    <w:rsid w:val="00F27996"/>
    <w:pPr>
      <w:ind w:left="1080"/>
      <w:outlineLvl w:val="5"/>
    </w:pPr>
    <w:rPr>
      <w:spacing w:val="-5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-osnova">
    <w:name w:val="Naslov - osnova"/>
    <w:basedOn w:val="Navaden"/>
    <w:next w:val="Telobesedila"/>
    <w:rsid w:val="00F27996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styleId="Telobesedila">
    <w:name w:val="Body Text"/>
    <w:basedOn w:val="Navaden"/>
    <w:semiHidden/>
    <w:rsid w:val="00F27996"/>
    <w:pPr>
      <w:spacing w:after="220" w:line="220" w:lineRule="atLeast"/>
    </w:pPr>
  </w:style>
  <w:style w:type="paragraph" w:customStyle="1" w:styleId="Vroke">
    <w:name w:val="V roke"/>
    <w:basedOn w:val="Navaden"/>
    <w:next w:val="Uvodnipozdrav"/>
    <w:rsid w:val="00F27996"/>
    <w:pPr>
      <w:spacing w:before="220" w:after="220" w:line="220" w:lineRule="atLeast"/>
    </w:pPr>
  </w:style>
  <w:style w:type="paragraph" w:styleId="Uvodnipozdrav">
    <w:name w:val="Salutation"/>
    <w:basedOn w:val="Navaden"/>
    <w:next w:val="Zadeva"/>
    <w:semiHidden/>
    <w:rsid w:val="00F27996"/>
    <w:pPr>
      <w:spacing w:before="220" w:after="220" w:line="220" w:lineRule="atLeast"/>
      <w:jc w:val="left"/>
    </w:pPr>
  </w:style>
  <w:style w:type="paragraph" w:customStyle="1" w:styleId="Zadeva">
    <w:name w:val="Zadeva"/>
    <w:basedOn w:val="Navaden"/>
    <w:next w:val="Telobesedila"/>
    <w:rsid w:val="00F27996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Kp">
    <w:name w:val="Seznam Kp"/>
    <w:basedOn w:val="Navaden"/>
    <w:rsid w:val="00F27996"/>
    <w:pPr>
      <w:keepLines/>
      <w:spacing w:line="220" w:lineRule="atLeast"/>
      <w:ind w:left="360" w:hanging="360"/>
    </w:pPr>
  </w:style>
  <w:style w:type="paragraph" w:styleId="Zakljunipozdrav">
    <w:name w:val="Closing"/>
    <w:basedOn w:val="Navaden"/>
    <w:next w:val="Podpis"/>
    <w:semiHidden/>
    <w:rsid w:val="00F27996"/>
    <w:pPr>
      <w:keepNext/>
      <w:spacing w:after="60" w:line="220" w:lineRule="atLeast"/>
    </w:pPr>
  </w:style>
  <w:style w:type="paragraph" w:styleId="Podpis">
    <w:name w:val="Signature"/>
    <w:basedOn w:val="Navaden"/>
    <w:next w:val="Podpis-nazivpoklica"/>
    <w:semiHidden/>
    <w:rsid w:val="00F27996"/>
    <w:pPr>
      <w:keepNext/>
      <w:spacing w:before="880" w:line="220" w:lineRule="atLeast"/>
      <w:jc w:val="left"/>
    </w:pPr>
  </w:style>
  <w:style w:type="paragraph" w:customStyle="1" w:styleId="Podpis-nazivpoklica">
    <w:name w:val="Podpis - naziv poklica"/>
    <w:basedOn w:val="Podpis"/>
    <w:next w:val="Podpis-podjetje"/>
    <w:rsid w:val="00F27996"/>
    <w:pPr>
      <w:spacing w:before="0"/>
    </w:pPr>
  </w:style>
  <w:style w:type="paragraph" w:customStyle="1" w:styleId="Podpis-podjetje">
    <w:name w:val="Podpis - podjetje"/>
    <w:basedOn w:val="Podpis"/>
    <w:next w:val="Sklic-inicialke"/>
    <w:rsid w:val="00F27996"/>
    <w:pPr>
      <w:spacing w:before="0"/>
    </w:pPr>
  </w:style>
  <w:style w:type="paragraph" w:customStyle="1" w:styleId="Sklic-inicialke">
    <w:name w:val="Sklic - inicialke"/>
    <w:basedOn w:val="Navaden"/>
    <w:next w:val="Priloga"/>
    <w:rsid w:val="00F27996"/>
    <w:pPr>
      <w:keepNext/>
      <w:keepLines/>
      <w:spacing w:before="220" w:line="220" w:lineRule="atLeast"/>
    </w:pPr>
  </w:style>
  <w:style w:type="paragraph" w:customStyle="1" w:styleId="Priloga">
    <w:name w:val="Priloga"/>
    <w:basedOn w:val="Navaden"/>
    <w:next w:val="SeznamKp"/>
    <w:rsid w:val="00F27996"/>
    <w:pPr>
      <w:keepNext/>
      <w:keepLines/>
      <w:spacing w:after="220" w:line="220" w:lineRule="atLeast"/>
    </w:pPr>
  </w:style>
  <w:style w:type="paragraph" w:customStyle="1" w:styleId="Imepodjetja">
    <w:name w:val="Ime podjetja"/>
    <w:basedOn w:val="Navaden"/>
    <w:rsid w:val="00F2799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  <w:szCs w:val="32"/>
    </w:rPr>
  </w:style>
  <w:style w:type="paragraph" w:styleId="Datum">
    <w:name w:val="Date"/>
    <w:basedOn w:val="Navaden"/>
    <w:next w:val="Notranjinaslov-ime"/>
    <w:semiHidden/>
    <w:rsid w:val="00F27996"/>
    <w:pPr>
      <w:spacing w:after="220" w:line="220" w:lineRule="atLeast"/>
    </w:pPr>
  </w:style>
  <w:style w:type="paragraph" w:customStyle="1" w:styleId="Notranjinaslov-ime">
    <w:name w:val="Notranji naslov - ime"/>
    <w:basedOn w:val="Notranjinaslov"/>
    <w:next w:val="Notranjinaslov"/>
    <w:rsid w:val="00F27996"/>
    <w:pPr>
      <w:spacing w:before="220"/>
    </w:pPr>
  </w:style>
  <w:style w:type="paragraph" w:customStyle="1" w:styleId="Notranjinaslov">
    <w:name w:val="Notranji naslov"/>
    <w:basedOn w:val="Navaden"/>
    <w:rsid w:val="00F27996"/>
    <w:pPr>
      <w:spacing w:line="220" w:lineRule="atLeast"/>
    </w:pPr>
  </w:style>
  <w:style w:type="character" w:styleId="Poudarek">
    <w:name w:val="Emphasis"/>
    <w:qFormat/>
    <w:rsid w:val="00F27996"/>
    <w:rPr>
      <w:rFonts w:ascii="Arial Black" w:hAnsi="Arial Black"/>
      <w:sz w:val="18"/>
      <w:szCs w:val="18"/>
    </w:rPr>
  </w:style>
  <w:style w:type="paragraph" w:customStyle="1" w:styleId="Poiljanje-navodila">
    <w:name w:val="Pošiljanje - navodila"/>
    <w:basedOn w:val="Navaden"/>
    <w:next w:val="Notranjinaslov-ime"/>
    <w:rsid w:val="00F27996"/>
    <w:pPr>
      <w:spacing w:after="220" w:line="220" w:lineRule="atLeast"/>
    </w:pPr>
    <w:rPr>
      <w:caps/>
    </w:rPr>
  </w:style>
  <w:style w:type="paragraph" w:customStyle="1" w:styleId="Sklic-vrstica">
    <w:name w:val="Sklic - vrstica"/>
    <w:basedOn w:val="Navaden"/>
    <w:next w:val="Poiljanje-navodila"/>
    <w:rsid w:val="00F27996"/>
    <w:pPr>
      <w:spacing w:after="220" w:line="220" w:lineRule="atLeast"/>
      <w:jc w:val="left"/>
    </w:pPr>
  </w:style>
  <w:style w:type="paragraph" w:customStyle="1" w:styleId="Povratninaslov">
    <w:name w:val="Povratni naslov"/>
    <w:basedOn w:val="Navaden"/>
    <w:rsid w:val="00F2799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  <w:szCs w:val="14"/>
    </w:rPr>
  </w:style>
  <w:style w:type="character" w:customStyle="1" w:styleId="Slogan">
    <w:name w:val="Slogan"/>
    <w:rsid w:val="00F27996"/>
    <w:rPr>
      <w:rFonts w:ascii="Arial Black" w:hAnsi="Arial Black"/>
      <w:sz w:val="18"/>
      <w:szCs w:val="18"/>
    </w:rPr>
  </w:style>
  <w:style w:type="paragraph" w:styleId="Glava">
    <w:name w:val="header"/>
    <w:basedOn w:val="Navaden"/>
    <w:semiHidden/>
    <w:rsid w:val="00F27996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F27996"/>
    <w:pPr>
      <w:tabs>
        <w:tab w:val="center" w:pos="4320"/>
        <w:tab w:val="right" w:pos="8640"/>
      </w:tabs>
    </w:pPr>
  </w:style>
  <w:style w:type="paragraph" w:styleId="Telobesedila2">
    <w:name w:val="Body Text 2"/>
    <w:basedOn w:val="Navaden"/>
    <w:rsid w:val="00F27996"/>
    <w:pPr>
      <w:jc w:val="left"/>
    </w:pPr>
    <w:rPr>
      <w:b/>
      <w:bCs/>
      <w:spacing w:val="0"/>
      <w:sz w:val="24"/>
      <w:szCs w:val="24"/>
    </w:rPr>
  </w:style>
  <w:style w:type="paragraph" w:styleId="Seznam">
    <w:name w:val="List"/>
    <w:basedOn w:val="Telobesedila"/>
    <w:semiHidden/>
    <w:rsid w:val="00F27996"/>
    <w:pPr>
      <w:ind w:left="360" w:hanging="360"/>
    </w:pPr>
  </w:style>
  <w:style w:type="paragraph" w:styleId="Oznaenseznam">
    <w:name w:val="List Bullet"/>
    <w:basedOn w:val="Seznam"/>
    <w:autoRedefine/>
    <w:semiHidden/>
    <w:rsid w:val="00F27996"/>
    <w:pPr>
      <w:numPr>
        <w:numId w:val="1"/>
      </w:numPr>
    </w:pPr>
  </w:style>
  <w:style w:type="paragraph" w:styleId="Otevilenseznam">
    <w:name w:val="List Number"/>
    <w:basedOn w:val="Telobesedila"/>
    <w:semiHidden/>
    <w:rsid w:val="00F27996"/>
    <w:pPr>
      <w:numPr>
        <w:numId w:val="2"/>
      </w:numPr>
    </w:pPr>
  </w:style>
  <w:style w:type="character" w:customStyle="1" w:styleId="NogaZnak">
    <w:name w:val="Noga Znak"/>
    <w:link w:val="Noga"/>
    <w:semiHidden/>
    <w:rsid w:val="001364D3"/>
    <w:rPr>
      <w:rFonts w:ascii="Arial" w:hAnsi="Arial" w:cs="Arial"/>
      <w:spacing w:val="-5"/>
      <w:lang w:val="ru-RU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5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C55FB"/>
    <w:rPr>
      <w:rFonts w:ascii="Tahoma" w:hAnsi="Tahoma" w:cs="Tahoma"/>
      <w:spacing w:val="-5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tanovanjskisklad-ng.si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tanovanjskisklad-ng.s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k\Documents\Officeove%20predloge%20po%20meri\SSMONG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15F3FE-6D09-43E9-876C-389298A2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SSMONG.dotx</Template>
  <TotalTime>4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Profesionalno pismo</vt:lpstr>
    </vt:vector>
  </TitlesOfParts>
  <Company>HP</Company>
  <LinksUpToDate>false</LinksUpToDate>
  <CharactersWithSpaces>5773</CharactersWithSpaces>
  <SharedDoc>false</SharedDoc>
  <HLinks>
    <vt:vector size="12" baseType="variant">
      <vt:variant>
        <vt:i4>1376271</vt:i4>
      </vt:variant>
      <vt:variant>
        <vt:i4>-1</vt:i4>
      </vt:variant>
      <vt:variant>
        <vt:i4>2050</vt:i4>
      </vt:variant>
      <vt:variant>
        <vt:i4>4</vt:i4>
      </vt:variant>
      <vt:variant>
        <vt:lpwstr>https://stanovanjskisklad-ng.si/</vt:lpwstr>
      </vt:variant>
      <vt:variant>
        <vt:lpwstr/>
      </vt:variant>
      <vt:variant>
        <vt:i4>1376271</vt:i4>
      </vt:variant>
      <vt:variant>
        <vt:i4>-1</vt:i4>
      </vt:variant>
      <vt:variant>
        <vt:i4>2051</vt:i4>
      </vt:variant>
      <vt:variant>
        <vt:i4>4</vt:i4>
      </vt:variant>
      <vt:variant>
        <vt:lpwstr>https://stanovanjskisklad-ng.si/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Profesionalno pismo</dc:title>
  <dc:subject/>
  <dc:creator>cuk</dc:creator>
  <cp:keywords/>
  <cp:lastModifiedBy>Petra</cp:lastModifiedBy>
  <cp:revision>4</cp:revision>
  <cp:lastPrinted>2019-12-03T08:29:00Z</cp:lastPrinted>
  <dcterms:created xsi:type="dcterms:W3CDTF">2024-02-26T08:10:00Z</dcterms:created>
  <dcterms:modified xsi:type="dcterms:W3CDTF">2024-02-26T08:58:00Z</dcterms:modified>
  <cp:category>Pismo</cp:category>
</cp:coreProperties>
</file>